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FE84" w14:textId="2716191A" w:rsidR="00DA06DC" w:rsidRDefault="00DA054A" w:rsidP="00DA06DC">
      <w:pPr>
        <w:pStyle w:val="01berschrift1"/>
        <w:rPr>
          <w:lang w:eastAsia="de-DE"/>
        </w:rPr>
      </w:pPr>
      <w:r>
        <w:rPr>
          <w:lang w:eastAsia="de-DE"/>
        </w:rPr>
        <w:t>Hauptbotschaften und Textbausteine</w:t>
      </w:r>
    </w:p>
    <w:p w14:paraId="53A9FC74" w14:textId="77777777" w:rsidR="000D3E87" w:rsidRDefault="000D3E87" w:rsidP="007D3FC9">
      <w:pPr>
        <w:pStyle w:val="30Lauftext"/>
      </w:pPr>
    </w:p>
    <w:p w14:paraId="1EB6444D" w14:textId="03F2E99C" w:rsidR="00F470EF" w:rsidRPr="007653F9" w:rsidRDefault="001B3094" w:rsidP="007653F9">
      <w:pPr>
        <w:pStyle w:val="30Lauftext"/>
        <w:rPr>
          <w:b/>
          <w:bCs/>
          <w:sz w:val="24"/>
          <w:szCs w:val="24"/>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9711"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Pr>
          <w:b/>
          <w:bCs/>
          <w:sz w:val="24"/>
          <w:szCs w:val="24"/>
          <w:highlight w:val="yellow"/>
        </w:rPr>
        <w:t xml:space="preserve">6.1 </w:t>
      </w:r>
      <w:r w:rsidR="007653F9" w:rsidRPr="001E7038">
        <w:rPr>
          <w:b/>
          <w:bCs/>
          <w:sz w:val="24"/>
          <w:szCs w:val="24"/>
          <w:highlight w:val="yellow"/>
        </w:rPr>
        <w:t>EPD</w:t>
      </w:r>
    </w:p>
    <w:p w14:paraId="5167030F" w14:textId="77777777" w:rsidR="00F470EF" w:rsidRDefault="00F470EF" w:rsidP="00F470EF"/>
    <w:p w14:paraId="77ED330F" w14:textId="1A7B4455" w:rsidR="00F470EF" w:rsidRPr="007653F9" w:rsidRDefault="00E33F0E" w:rsidP="007653F9">
      <w:pPr>
        <w:rPr>
          <w:b/>
          <w:bCs/>
        </w:rPr>
      </w:pPr>
      <w:bookmarkStart w:id="0" w:name="_Toc177982649"/>
      <w:bookmarkStart w:id="1" w:name="_Toc178236707"/>
      <w:r>
        <w:rPr>
          <w:b/>
          <w:bCs/>
        </w:rPr>
        <w:t xml:space="preserve">6.1.1. </w:t>
      </w:r>
      <w:r w:rsidR="00F470EF" w:rsidRPr="007653F9">
        <w:rPr>
          <w:b/>
          <w:bCs/>
        </w:rPr>
        <w:t>Das EPD kurz erklärt</w:t>
      </w:r>
      <w:bookmarkEnd w:id="0"/>
      <w:bookmarkEnd w:id="1"/>
      <w:r w:rsidR="00F470EF" w:rsidRPr="007653F9">
        <w:rPr>
          <w:b/>
          <w:bCs/>
        </w:rPr>
        <w:t xml:space="preserve"> </w:t>
      </w:r>
    </w:p>
    <w:p w14:paraId="61CCB3C5" w14:textId="36BA488E" w:rsidR="00F470EF" w:rsidRDefault="00904A4F" w:rsidP="00F470EF">
      <w:r>
        <w:rPr>
          <w:b/>
          <w:bCs/>
          <w:noProof/>
        </w:rPr>
        <mc:AlternateContent>
          <mc:Choice Requires="wps">
            <w:drawing>
              <wp:anchor distT="0" distB="0" distL="114300" distR="114300" simplePos="0" relativeHeight="251660296" behindDoc="0" locked="0" layoutInCell="1" allowOverlap="1" wp14:anchorId="387C0BC3" wp14:editId="37433D34">
                <wp:simplePos x="0" y="0"/>
                <wp:positionH relativeFrom="margin">
                  <wp:align>right</wp:align>
                </wp:positionH>
                <wp:positionV relativeFrom="paragraph">
                  <wp:posOffset>84455</wp:posOffset>
                </wp:positionV>
                <wp:extent cx="5955030" cy="920750"/>
                <wp:effectExtent l="0" t="0" r="26670" b="12700"/>
                <wp:wrapNone/>
                <wp:docPr id="404947149" name="Rechteck 6"/>
                <wp:cNvGraphicFramePr/>
                <a:graphic xmlns:a="http://schemas.openxmlformats.org/drawingml/2006/main">
                  <a:graphicData uri="http://schemas.microsoft.com/office/word/2010/wordprocessingShape">
                    <wps:wsp>
                      <wps:cNvSpPr/>
                      <wps:spPr bwMode="auto">
                        <a:xfrm>
                          <a:off x="0" y="0"/>
                          <a:ext cx="5955030" cy="920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37242" id="Rechteck 6" o:spid="_x0000_s1026" style="position:absolute;margin-left:417.7pt;margin-top:6.65pt;width:468.9pt;height: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" filled="f" strokecolor="#004976 [3204]">
                <v:textbox inset="2mm,2mm,2mm,2mm"/>
                <w10:wrap anchorx="margin"/>
              </v:rect>
            </w:pict>
          </mc:Fallback>
        </mc:AlternateContent>
      </w:r>
    </w:p>
    <w:p w14:paraId="05196702" w14:textId="68F26930" w:rsidR="00F470EF" w:rsidRDefault="00F470EF" w:rsidP="00F470EF">
      <w:pPr>
        <w:rPr>
          <w:b/>
          <w:bCs/>
        </w:rPr>
      </w:pPr>
      <w:r>
        <w:rPr>
          <w:b/>
          <w:bCs/>
        </w:rPr>
        <w:t>Überschrift</w:t>
      </w:r>
      <w:r w:rsidRPr="00D64805">
        <w:rPr>
          <w:b/>
          <w:bCs/>
        </w:rPr>
        <w:t xml:space="preserve">: </w:t>
      </w:r>
    </w:p>
    <w:p w14:paraId="2C61EB38" w14:textId="592EFB84" w:rsidR="007653F9" w:rsidRPr="00D64805" w:rsidRDefault="007653F9" w:rsidP="00F470EF">
      <w:pPr>
        <w:rPr>
          <w:b/>
          <w:bCs/>
        </w:rPr>
      </w:pPr>
    </w:p>
    <w:p w14:paraId="3A91746B" w14:textId="407D30E4" w:rsidR="00F470EF" w:rsidRDefault="005C6383" w:rsidP="00F470EF">
      <w:r w:rsidRPr="00C5699B">
        <w:t xml:space="preserve">Variante 1: </w:t>
      </w:r>
      <w:r w:rsidR="00F470EF" w:rsidRPr="00C5699B">
        <w:t>Mit dem EPD haben Sie überall und jederzeit Zugang zu Ihren Gesundheitsdaten</w:t>
      </w:r>
    </w:p>
    <w:p w14:paraId="432D25FC" w14:textId="21888D57" w:rsidR="007653F9" w:rsidRPr="00C5699B" w:rsidRDefault="007653F9" w:rsidP="00F470EF"/>
    <w:p w14:paraId="792C0BA7" w14:textId="16F69047" w:rsidR="00F470EF" w:rsidRDefault="005C6383" w:rsidP="00F470EF">
      <w:r w:rsidRPr="00C5699B">
        <w:t xml:space="preserve">Variante 2: </w:t>
      </w:r>
      <w:r w:rsidR="00F470EF" w:rsidRPr="00C5699B">
        <w:t>Mit</w:t>
      </w:r>
      <w:r w:rsidR="00F470EF">
        <w:t xml:space="preserve"> dem EPD haben Sie alle behandlungsrelevanten Dokumente an einem Ort</w:t>
      </w:r>
    </w:p>
    <w:p w14:paraId="704FCF53" w14:textId="64F24B49" w:rsidR="007653F9" w:rsidRPr="00A02593" w:rsidRDefault="007653F9" w:rsidP="00F470EF"/>
    <w:p w14:paraId="09F75196" w14:textId="77777777" w:rsidR="00904A4F" w:rsidRDefault="00904A4F" w:rsidP="00F470EF"/>
    <w:p w14:paraId="29C7FD41" w14:textId="298FBAA0" w:rsidR="00F470EF" w:rsidRDefault="00F470EF" w:rsidP="00F470EF">
      <w:r>
        <w:rPr>
          <w:b/>
          <w:bCs/>
          <w:noProof/>
        </w:rPr>
        <mc:AlternateContent>
          <mc:Choice Requires="wps">
            <w:drawing>
              <wp:anchor distT="0" distB="0" distL="114300" distR="114300" simplePos="0" relativeHeight="251658243" behindDoc="0" locked="0" layoutInCell="1" allowOverlap="1" wp14:anchorId="2C88F5FC" wp14:editId="490684EF">
                <wp:simplePos x="0" y="0"/>
                <wp:positionH relativeFrom="margin">
                  <wp:posOffset>-124460</wp:posOffset>
                </wp:positionH>
                <wp:positionV relativeFrom="paragraph">
                  <wp:posOffset>84455</wp:posOffset>
                </wp:positionV>
                <wp:extent cx="5955030" cy="11303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1130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D2BC" id="Rechteck 6" o:spid="_x0000_s1026" style="position:absolute;margin-left:-9.8pt;margin-top:6.65pt;width:468.9pt;height: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" filled="f" strokecolor="#004976 [3204]">
                <v:textbox inset="2mm,2mm,2mm,2mm"/>
                <w10:wrap anchorx="margin"/>
              </v:rect>
            </w:pict>
          </mc:Fallback>
        </mc:AlternateContent>
      </w:r>
    </w:p>
    <w:p w14:paraId="784B7C8E" w14:textId="2457EB89" w:rsidR="00F470EF" w:rsidRDefault="00F470EF" w:rsidP="00F470EF">
      <w:pPr>
        <w:rPr>
          <w:b/>
          <w:bCs/>
        </w:rPr>
      </w:pPr>
      <w:r>
        <w:rPr>
          <w:b/>
          <w:bCs/>
        </w:rPr>
        <w:t>Beispiel k</w:t>
      </w:r>
      <w:r w:rsidRPr="0006273C">
        <w:rPr>
          <w:b/>
          <w:bCs/>
        </w:rPr>
        <w:t>urz:</w:t>
      </w:r>
    </w:p>
    <w:p w14:paraId="02F63A8B" w14:textId="77777777" w:rsidR="00F470EF" w:rsidRPr="0006273C" w:rsidRDefault="00F470EF" w:rsidP="00F470EF">
      <w:pPr>
        <w:rPr>
          <w:b/>
          <w:bCs/>
        </w:rPr>
      </w:pPr>
    </w:p>
    <w:p w14:paraId="3B3089CA" w14:textId="77777777" w:rsidR="00F470EF" w:rsidRDefault="00F470EF" w:rsidP="00F470EF">
      <w:r w:rsidRPr="00F06198">
        <w:t>Das elektronische Patientendossier (EPD) ist eine digitale Sammlung wichtiger Informationen rund um Ihre Gesundheit</w:t>
      </w:r>
      <w:r>
        <w:t>. Über das EPD können medizinische Daten online eingesehen und abgelegt werden. Somit sind wichtige Gesundheitsinformationen jederzeit für Sie und die von Ihnen berechtigten Gesundheitsfachpersonen zugänglich.</w:t>
      </w:r>
    </w:p>
    <w:p w14:paraId="5022D311" w14:textId="77777777" w:rsidR="00F470EF" w:rsidRDefault="00F470EF" w:rsidP="00F470EF"/>
    <w:p w14:paraId="630804FF" w14:textId="77777777" w:rsidR="00F470EF" w:rsidRDefault="00F470EF" w:rsidP="00F470EF"/>
    <w:p w14:paraId="0F58FAB9" w14:textId="6D98D82A" w:rsidR="00F470EF" w:rsidRDefault="008F465D" w:rsidP="00F470EF">
      <w:r>
        <w:rPr>
          <w:b/>
          <w:bCs/>
          <w:noProof/>
        </w:rPr>
        <mc:AlternateContent>
          <mc:Choice Requires="wps">
            <w:drawing>
              <wp:anchor distT="0" distB="0" distL="114300" distR="114300" simplePos="0" relativeHeight="251658248" behindDoc="0" locked="0" layoutInCell="1" allowOverlap="1" wp14:anchorId="5D2AE52C" wp14:editId="1BA9B96C">
                <wp:simplePos x="0" y="0"/>
                <wp:positionH relativeFrom="margin">
                  <wp:align>right</wp:align>
                </wp:positionH>
                <wp:positionV relativeFrom="paragraph">
                  <wp:posOffset>160656</wp:posOffset>
                </wp:positionV>
                <wp:extent cx="5955030" cy="1778000"/>
                <wp:effectExtent l="0" t="0" r="26670" b="12700"/>
                <wp:wrapNone/>
                <wp:docPr id="1905913342" name="Rechteck 6"/>
                <wp:cNvGraphicFramePr/>
                <a:graphic xmlns:a="http://schemas.openxmlformats.org/drawingml/2006/main">
                  <a:graphicData uri="http://schemas.microsoft.com/office/word/2010/wordprocessingShape">
                    <wps:wsp>
                      <wps:cNvSpPr/>
                      <wps:spPr bwMode="auto">
                        <a:xfrm>
                          <a:off x="0" y="0"/>
                          <a:ext cx="5955030" cy="17780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6DFBF" id="Rechteck 6" o:spid="_x0000_s1026" style="position:absolute;margin-left:417.7pt;margin-top:12.65pt;width:468.9pt;height:140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" filled="f" strokecolor="#004976 [3204]">
                <v:textbox inset="2mm,2mm,2mm,2mm"/>
                <w10:wrap anchorx="margin"/>
              </v:rect>
            </w:pict>
          </mc:Fallback>
        </mc:AlternateContent>
      </w:r>
    </w:p>
    <w:p w14:paraId="63973D2F" w14:textId="77777777" w:rsidR="00F470EF" w:rsidRDefault="00F470EF" w:rsidP="00F470EF"/>
    <w:p w14:paraId="3C1313D5" w14:textId="2F44630E" w:rsidR="00F470EF" w:rsidRDefault="00F470EF" w:rsidP="00F470EF">
      <w:pPr>
        <w:rPr>
          <w:b/>
          <w:bCs/>
        </w:rPr>
      </w:pPr>
      <w:r>
        <w:rPr>
          <w:b/>
          <w:bCs/>
        </w:rPr>
        <w:t>Beispiel l</w:t>
      </w:r>
      <w:r w:rsidRPr="0006273C">
        <w:rPr>
          <w:b/>
          <w:bCs/>
        </w:rPr>
        <w:t>ang:</w:t>
      </w:r>
    </w:p>
    <w:p w14:paraId="42ECB177" w14:textId="77777777" w:rsidR="00F470EF" w:rsidRPr="0006273C" w:rsidRDefault="00F470EF" w:rsidP="00F470EF">
      <w:pPr>
        <w:rPr>
          <w:b/>
          <w:bCs/>
        </w:rPr>
      </w:pPr>
    </w:p>
    <w:p w14:paraId="2FD2543F" w14:textId="1853A391" w:rsidR="00F470EF" w:rsidRDefault="00F470EF" w:rsidP="00F470EF">
      <w:r w:rsidRPr="00F06198">
        <w:t>Das elektronische Patientendossier (EPD) ist eine digitale Sammlung wichtiger Informationen rund um Ihre Gesundheit. Dazu gehören beispielsweise Spital- und Pflegeberichte über Untersuchungsergebnisse, Medikationslisten oder der digitale Impfausweis. Diese relevanten Informationen können Sie einfach und sicher mit den gewünschten Gesundheitsfachpersonen teilen. Dank des EPD sind Ihre medizinischen Daten jederzeit über eine sichere Internetverbindung verfügbar und können abgerufen werden. Somit sind wichtige Gesundheitsinformationen zu jedem Zeitpunkt für Sie und die von Ihnen berechtigten Gesundheitsfachpersonen zugänglich.</w:t>
      </w:r>
    </w:p>
    <w:p w14:paraId="32F6D04D" w14:textId="77777777" w:rsidR="00F470EF" w:rsidRDefault="00F470EF" w:rsidP="00F470EF"/>
    <w:p w14:paraId="0D29F63F" w14:textId="77777777" w:rsidR="007653F9" w:rsidRDefault="007653F9" w:rsidP="007653F9">
      <w:pPr>
        <w:rPr>
          <w:b/>
          <w:bCs/>
        </w:rPr>
      </w:pPr>
      <w:bookmarkStart w:id="2" w:name="_Toc177982650"/>
      <w:bookmarkStart w:id="3" w:name="_Toc178236708"/>
    </w:p>
    <w:p w14:paraId="179D897C" w14:textId="77777777" w:rsidR="007653F9" w:rsidRDefault="007653F9" w:rsidP="007653F9">
      <w:pPr>
        <w:rPr>
          <w:b/>
          <w:bCs/>
        </w:rPr>
      </w:pPr>
    </w:p>
    <w:p w14:paraId="2A56FB9A" w14:textId="77777777" w:rsidR="007653F9" w:rsidRDefault="007653F9" w:rsidP="007653F9">
      <w:pPr>
        <w:rPr>
          <w:b/>
          <w:bCs/>
        </w:rPr>
      </w:pPr>
    </w:p>
    <w:p w14:paraId="0645451A" w14:textId="77777777" w:rsidR="007653F9" w:rsidRDefault="007653F9" w:rsidP="007653F9">
      <w:pPr>
        <w:rPr>
          <w:b/>
          <w:bCs/>
        </w:rPr>
      </w:pPr>
    </w:p>
    <w:p w14:paraId="71F07658" w14:textId="77777777" w:rsidR="007653F9" w:rsidRDefault="007653F9" w:rsidP="007653F9">
      <w:pPr>
        <w:rPr>
          <w:b/>
          <w:bCs/>
        </w:rPr>
      </w:pPr>
    </w:p>
    <w:p w14:paraId="5B543A51" w14:textId="77777777" w:rsidR="007653F9" w:rsidRDefault="007653F9" w:rsidP="007653F9">
      <w:pPr>
        <w:rPr>
          <w:b/>
          <w:bCs/>
        </w:rPr>
      </w:pPr>
    </w:p>
    <w:p w14:paraId="54D17CAC" w14:textId="77777777" w:rsidR="007653F9" w:rsidRDefault="007653F9" w:rsidP="007653F9">
      <w:pPr>
        <w:rPr>
          <w:b/>
          <w:bCs/>
        </w:rPr>
      </w:pPr>
    </w:p>
    <w:p w14:paraId="7B9C7EA7" w14:textId="77777777" w:rsidR="007653F9" w:rsidRDefault="007653F9" w:rsidP="007653F9">
      <w:pPr>
        <w:rPr>
          <w:b/>
          <w:bCs/>
        </w:rPr>
      </w:pPr>
    </w:p>
    <w:p w14:paraId="3659F23D" w14:textId="77777777" w:rsidR="007653F9" w:rsidRDefault="007653F9" w:rsidP="007653F9">
      <w:pPr>
        <w:rPr>
          <w:b/>
          <w:bCs/>
        </w:rPr>
      </w:pPr>
    </w:p>
    <w:p w14:paraId="574C4214" w14:textId="77777777" w:rsidR="007653F9" w:rsidRDefault="007653F9" w:rsidP="007653F9">
      <w:pPr>
        <w:rPr>
          <w:b/>
          <w:bCs/>
        </w:rPr>
      </w:pPr>
    </w:p>
    <w:p w14:paraId="5F77666B" w14:textId="77777777" w:rsidR="007653F9" w:rsidRDefault="007653F9" w:rsidP="007653F9">
      <w:pPr>
        <w:rPr>
          <w:b/>
          <w:bCs/>
        </w:rPr>
      </w:pPr>
    </w:p>
    <w:p w14:paraId="4D9E950B" w14:textId="77777777" w:rsidR="008F465D" w:rsidRDefault="008F465D" w:rsidP="007653F9">
      <w:pPr>
        <w:rPr>
          <w:b/>
          <w:bCs/>
        </w:rPr>
      </w:pPr>
    </w:p>
    <w:p w14:paraId="592FA5A6" w14:textId="77777777" w:rsidR="008F465D" w:rsidRDefault="008F465D" w:rsidP="007653F9">
      <w:pPr>
        <w:rPr>
          <w:b/>
          <w:bCs/>
        </w:rPr>
      </w:pPr>
    </w:p>
    <w:p w14:paraId="60D8ADE3" w14:textId="77777777" w:rsidR="008F465D" w:rsidRDefault="008F465D" w:rsidP="007653F9">
      <w:pPr>
        <w:rPr>
          <w:b/>
          <w:bCs/>
        </w:rPr>
      </w:pPr>
    </w:p>
    <w:p w14:paraId="5ED011B5" w14:textId="77777777" w:rsidR="008F465D" w:rsidRDefault="008F465D" w:rsidP="007653F9">
      <w:pPr>
        <w:rPr>
          <w:b/>
          <w:bCs/>
        </w:rPr>
      </w:pPr>
    </w:p>
    <w:p w14:paraId="76B1C015" w14:textId="77777777" w:rsidR="007653F9" w:rsidRDefault="007653F9" w:rsidP="007653F9">
      <w:pPr>
        <w:rPr>
          <w:b/>
          <w:bCs/>
        </w:rPr>
      </w:pPr>
    </w:p>
    <w:p w14:paraId="4AB02BC0" w14:textId="77777777" w:rsidR="00B30BB5" w:rsidRDefault="00B30BB5" w:rsidP="007653F9">
      <w:pPr>
        <w:rPr>
          <w:b/>
          <w:bCs/>
        </w:rPr>
      </w:pPr>
    </w:p>
    <w:p w14:paraId="01E6647C" w14:textId="77777777" w:rsidR="007653F9" w:rsidRDefault="007653F9" w:rsidP="007653F9">
      <w:pPr>
        <w:rPr>
          <w:b/>
          <w:bCs/>
        </w:rPr>
      </w:pPr>
    </w:p>
    <w:p w14:paraId="4E2E181A" w14:textId="77777777" w:rsidR="007653F9" w:rsidRDefault="007653F9" w:rsidP="007653F9">
      <w:pPr>
        <w:rPr>
          <w:b/>
          <w:bCs/>
        </w:rPr>
      </w:pPr>
    </w:p>
    <w:p w14:paraId="41A1E487" w14:textId="6A6B9CEA" w:rsidR="00F470EF" w:rsidRDefault="00E33F0E" w:rsidP="007653F9">
      <w:pPr>
        <w:rPr>
          <w:b/>
          <w:bCs/>
        </w:rPr>
      </w:pPr>
      <w:r>
        <w:rPr>
          <w:b/>
          <w:bCs/>
        </w:rPr>
        <w:lastRenderedPageBreak/>
        <w:t xml:space="preserve">6.1.2. </w:t>
      </w:r>
      <w:r w:rsidR="00F470EF" w:rsidRPr="007653F9">
        <w:rPr>
          <w:b/>
          <w:bCs/>
        </w:rPr>
        <w:t>Was bringt mir ein EPD</w:t>
      </w:r>
      <w:bookmarkEnd w:id="2"/>
      <w:bookmarkEnd w:id="3"/>
    </w:p>
    <w:p w14:paraId="2773FD46" w14:textId="1B063652" w:rsidR="007653F9" w:rsidRPr="007653F9" w:rsidRDefault="007653F9" w:rsidP="007653F9">
      <w:pPr>
        <w:rPr>
          <w:b/>
          <w:bCs/>
        </w:rPr>
      </w:pPr>
    </w:p>
    <w:p w14:paraId="7AC8DE9D" w14:textId="016863D8" w:rsidR="00F470EF" w:rsidRDefault="007653F9" w:rsidP="00F470EF">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C2C0"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0711297F" w14:textId="77777777" w:rsidR="00F470EF" w:rsidRDefault="00F470EF" w:rsidP="00F470EF">
      <w:pPr>
        <w:rPr>
          <w:b/>
          <w:bCs/>
        </w:rPr>
      </w:pPr>
      <w:r>
        <w:rPr>
          <w:b/>
          <w:bCs/>
        </w:rPr>
        <w:t>Beispiel k</w:t>
      </w:r>
      <w:r w:rsidRPr="0006273C">
        <w:rPr>
          <w:b/>
          <w:bCs/>
        </w:rPr>
        <w:t>urz:</w:t>
      </w:r>
    </w:p>
    <w:p w14:paraId="38719560" w14:textId="77777777" w:rsidR="00F470EF" w:rsidRPr="0006273C" w:rsidRDefault="00F470EF" w:rsidP="00F470EF">
      <w:pPr>
        <w:rPr>
          <w:b/>
          <w:bCs/>
        </w:rPr>
      </w:pPr>
    </w:p>
    <w:p w14:paraId="787C4C1A" w14:textId="77777777" w:rsidR="00F470EF" w:rsidRDefault="00F470EF" w:rsidP="00F470EF">
      <w:r>
        <w:t>Mit dem EPD sind Ihre Gesundheitsdaten:</w:t>
      </w:r>
    </w:p>
    <w:p w14:paraId="5380858B" w14:textId="77777777" w:rsidR="00F470EF" w:rsidRDefault="00F470EF" w:rsidP="00F470EF">
      <w:pPr>
        <w:pStyle w:val="Listenabsatz"/>
        <w:numPr>
          <w:ilvl w:val="0"/>
          <w:numId w:val="4"/>
        </w:numPr>
      </w:pPr>
      <w:r>
        <w:t xml:space="preserve">sicher an einem Ort </w:t>
      </w:r>
    </w:p>
    <w:p w14:paraId="04900855" w14:textId="77777777" w:rsidR="00F470EF" w:rsidRDefault="00F470EF" w:rsidP="00F470EF">
      <w:pPr>
        <w:pStyle w:val="Listenabsatz"/>
        <w:numPr>
          <w:ilvl w:val="0"/>
          <w:numId w:val="4"/>
        </w:numPr>
      </w:pPr>
      <w:r>
        <w:t xml:space="preserve">jederzeit verfügbar </w:t>
      </w:r>
    </w:p>
    <w:p w14:paraId="249C4866" w14:textId="77777777" w:rsidR="00F470EF" w:rsidRDefault="00F470EF" w:rsidP="00F470EF">
      <w:pPr>
        <w:pStyle w:val="Listenabsatz"/>
        <w:numPr>
          <w:ilvl w:val="0"/>
          <w:numId w:val="4"/>
        </w:numPr>
      </w:pPr>
      <w:r>
        <w:t>im Notfall sofort zur Hand</w:t>
      </w:r>
    </w:p>
    <w:p w14:paraId="1A922848" w14:textId="77777777" w:rsidR="00F470EF" w:rsidRDefault="00F470EF" w:rsidP="00F470EF">
      <w:r>
        <w:t>Sie haben die volle Kontrolle über Ihre Gesundheitsdaten</w:t>
      </w:r>
    </w:p>
    <w:p w14:paraId="7420009C" w14:textId="27DCDE92" w:rsidR="00F470EF" w:rsidRDefault="00F470EF" w:rsidP="00F470EF"/>
    <w:p w14:paraId="76038150" w14:textId="5F533D36" w:rsidR="007653F9" w:rsidRDefault="007653F9" w:rsidP="00F470EF">
      <w:pPr>
        <w:rPr>
          <w:b/>
          <w:bCs/>
        </w:rPr>
      </w:pPr>
      <w:r>
        <w:rPr>
          <w:b/>
          <w:bCs/>
          <w:noProof/>
        </w:rPr>
        <mc:AlternateContent>
          <mc:Choice Requires="wps">
            <w:drawing>
              <wp:anchor distT="0" distB="0" distL="114300" distR="114300" simplePos="0" relativeHeight="251658245" behindDoc="0" locked="0" layoutInCell="1" allowOverlap="1" wp14:anchorId="43D2B9AF" wp14:editId="2D871866">
                <wp:simplePos x="0" y="0"/>
                <wp:positionH relativeFrom="margin">
                  <wp:align>right</wp:align>
                </wp:positionH>
                <wp:positionV relativeFrom="paragraph">
                  <wp:posOffset>169545</wp:posOffset>
                </wp:positionV>
                <wp:extent cx="5955030" cy="23177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317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DC3F" id="Rechteck 6" o:spid="_x0000_s1026" style="position:absolute;margin-left:417.7pt;margin-top:13.35pt;width:468.9pt;height:18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" filled="f" strokecolor="#004976 [3204]">
                <v:textbox inset="2mm,2mm,2mm,2mm"/>
                <w10:wrap anchorx="margin"/>
              </v:rect>
            </w:pict>
          </mc:Fallback>
        </mc:AlternateContent>
      </w:r>
      <w:r w:rsidR="00F470EF">
        <w:rPr>
          <w:b/>
          <w:bCs/>
        </w:rPr>
        <w:br/>
      </w:r>
    </w:p>
    <w:p w14:paraId="0AC45231" w14:textId="2A82C670" w:rsidR="00F470EF" w:rsidRDefault="00F470EF" w:rsidP="00F470EF">
      <w:pPr>
        <w:rPr>
          <w:b/>
          <w:bCs/>
        </w:rPr>
      </w:pPr>
      <w:r>
        <w:rPr>
          <w:b/>
          <w:bCs/>
        </w:rPr>
        <w:t>Beispiel l</w:t>
      </w:r>
      <w:r w:rsidRPr="0006273C">
        <w:rPr>
          <w:b/>
          <w:bCs/>
        </w:rPr>
        <w:t>ang:</w:t>
      </w:r>
    </w:p>
    <w:p w14:paraId="2891DC79" w14:textId="77777777" w:rsidR="00F470EF" w:rsidRPr="0006273C" w:rsidRDefault="00F470EF" w:rsidP="00F470EF">
      <w:pPr>
        <w:rPr>
          <w:b/>
          <w:bCs/>
        </w:rPr>
      </w:pPr>
    </w:p>
    <w:p w14:paraId="7EC3CA0C" w14:textId="77777777" w:rsidR="00F470EF" w:rsidRDefault="00F470EF" w:rsidP="00F470EF">
      <w:r>
        <w:t>Mit dem EPD haben Sie die Hoheit über Ihre Gesundheitsdaten</w:t>
      </w:r>
    </w:p>
    <w:p w14:paraId="382B2220" w14:textId="77777777" w:rsidR="00F470EF" w:rsidRDefault="00F470EF" w:rsidP="00F470EF">
      <w:pPr>
        <w:pStyle w:val="Listenabsatz"/>
        <w:numPr>
          <w:ilvl w:val="0"/>
          <w:numId w:val="4"/>
        </w:numPr>
      </w:pPr>
      <w:r w:rsidRPr="00EE5ACB">
        <w:t>Kontrolle über Ihr EPD:</w:t>
      </w:r>
      <w:r>
        <w:t xml:space="preserve"> Sie entscheiden, wer auf Ihre Gesundheitsdaten </w:t>
      </w:r>
      <w:proofErr w:type="gramStart"/>
      <w:r>
        <w:t>zugreifen</w:t>
      </w:r>
      <w:proofErr w:type="gramEnd"/>
      <w:r>
        <w:t xml:space="preserve"> darf</w:t>
      </w:r>
    </w:p>
    <w:p w14:paraId="69C8F186" w14:textId="77777777" w:rsidR="00F470EF" w:rsidRDefault="00F470EF" w:rsidP="00F470EF">
      <w:pPr>
        <w:pStyle w:val="Listenabsatz"/>
        <w:numPr>
          <w:ilvl w:val="0"/>
          <w:numId w:val="4"/>
        </w:numPr>
      </w:pPr>
      <w:r w:rsidRPr="00EE5ACB">
        <w:t>Zugang zu Ihren Gesundheitsdaten:</w:t>
      </w:r>
      <w:r>
        <w:t xml:space="preserve"> Sie und die berechtigten Gesundheitsfachpersonen haben jederzeit Zugriff auf Ihr EPD</w:t>
      </w:r>
    </w:p>
    <w:p w14:paraId="5CE6A1F5" w14:textId="77777777" w:rsidR="00F470EF" w:rsidRDefault="00F470EF" w:rsidP="00F470EF">
      <w:pPr>
        <w:pStyle w:val="Listenabsatz"/>
        <w:numPr>
          <w:ilvl w:val="0"/>
          <w:numId w:val="4"/>
        </w:numPr>
      </w:pPr>
      <w:r w:rsidRPr="00EE5ACB">
        <w:t>Im Notfall sofort verfügbar:</w:t>
      </w:r>
      <w:r>
        <w:t xml:space="preserve"> In einer Notfallsituation sind lebenswichtige Informationen sofort verfüg-bar</w:t>
      </w:r>
    </w:p>
    <w:p w14:paraId="16E00CA6" w14:textId="77777777" w:rsidR="00F470EF" w:rsidRDefault="00F470EF" w:rsidP="00F470EF">
      <w:pPr>
        <w:pStyle w:val="Listenabsatz"/>
        <w:numPr>
          <w:ilvl w:val="0"/>
          <w:numId w:val="4"/>
        </w:numPr>
      </w:pPr>
      <w:r w:rsidRPr="00EE5ACB">
        <w:t>Sicher an einem Ort:</w:t>
      </w:r>
      <w:r>
        <w:t xml:space="preserve"> Über eine sichere Internetverbindung steht Ihr EPD jederzeit zur Verfügung und Ihre Gesundheitsdaten sind sicher und datenschutzkonform in der Schweiz gespeichert</w:t>
      </w:r>
    </w:p>
    <w:p w14:paraId="2C51EB36" w14:textId="77777777" w:rsidR="00F470EF" w:rsidRDefault="00F470EF" w:rsidP="00F470EF">
      <w:pPr>
        <w:pStyle w:val="Listenabsatz"/>
        <w:numPr>
          <w:ilvl w:val="0"/>
          <w:numId w:val="4"/>
        </w:numPr>
      </w:pPr>
      <w:r w:rsidRPr="00EE5ACB">
        <w:t>Bessere Behandlungsqualität und höhere Patientensicherheit:</w:t>
      </w:r>
      <w:r>
        <w:t xml:space="preserve"> Das sind zwei der wichtigsten Ziele des EPD. Verbessern Sie die Qualität Ihrer medizinischen Versorgung durch die Eröffnung Ihres EPD</w:t>
      </w:r>
    </w:p>
    <w:p w14:paraId="5DB94537" w14:textId="77777777" w:rsidR="00F470EF" w:rsidRDefault="00F470EF" w:rsidP="00F470EF">
      <w:pPr>
        <w:pStyle w:val="Listenabsatz"/>
        <w:numPr>
          <w:ilvl w:val="0"/>
          <w:numId w:val="4"/>
        </w:numPr>
      </w:pPr>
      <w:r w:rsidRPr="00EE5ACB">
        <w:t>Benennung von EPD-Stellvertretungen:</w:t>
      </w:r>
      <w:r>
        <w:t xml:space="preserve"> Teilen oder übergeben Sie die Verwaltung Ihres EPD</w:t>
      </w:r>
    </w:p>
    <w:p w14:paraId="31A1E919" w14:textId="77777777" w:rsidR="00F470EF" w:rsidRDefault="00F470EF" w:rsidP="00F470EF"/>
    <w:p w14:paraId="2B783049" w14:textId="77777777" w:rsidR="00F470EF" w:rsidRDefault="00F470EF" w:rsidP="00F470EF"/>
    <w:p w14:paraId="3CE12FF2" w14:textId="77777777" w:rsidR="00F470EF" w:rsidRDefault="00F470EF" w:rsidP="00F470EF"/>
    <w:p w14:paraId="25F91F12" w14:textId="77777777" w:rsidR="00F470EF" w:rsidRDefault="00F470EF" w:rsidP="00F470EF"/>
    <w:p w14:paraId="6129CC4E" w14:textId="77777777" w:rsidR="00F470EF" w:rsidRDefault="00F470EF" w:rsidP="00F470EF"/>
    <w:p w14:paraId="1B8FB337" w14:textId="77777777" w:rsidR="00F470EF" w:rsidRDefault="00F470EF" w:rsidP="00F470EF"/>
    <w:p w14:paraId="72DB0784" w14:textId="77777777" w:rsidR="00F470EF" w:rsidRDefault="00F470EF" w:rsidP="00F470EF"/>
    <w:p w14:paraId="57BC382E" w14:textId="77777777" w:rsidR="00F470EF" w:rsidRDefault="00F470EF" w:rsidP="00F470EF"/>
    <w:p w14:paraId="1A0BC77B" w14:textId="77777777" w:rsidR="007653F9" w:rsidRDefault="007653F9" w:rsidP="00F470EF"/>
    <w:p w14:paraId="347B79D7" w14:textId="77777777" w:rsidR="007653F9" w:rsidRDefault="007653F9" w:rsidP="00F470EF"/>
    <w:p w14:paraId="4F070777" w14:textId="77777777" w:rsidR="007653F9" w:rsidRDefault="007653F9" w:rsidP="00F470EF"/>
    <w:p w14:paraId="7A15083E" w14:textId="77777777" w:rsidR="007653F9" w:rsidRDefault="007653F9" w:rsidP="00F470EF"/>
    <w:p w14:paraId="172243EE" w14:textId="77777777" w:rsidR="007653F9" w:rsidRDefault="007653F9" w:rsidP="00F470EF"/>
    <w:p w14:paraId="1B5B9375" w14:textId="77777777" w:rsidR="007653F9" w:rsidRDefault="007653F9" w:rsidP="00F470EF"/>
    <w:p w14:paraId="380C49F3" w14:textId="77777777" w:rsidR="007653F9" w:rsidRDefault="007653F9" w:rsidP="00F470EF"/>
    <w:p w14:paraId="52A862F6" w14:textId="77777777" w:rsidR="007653F9" w:rsidRDefault="007653F9" w:rsidP="00F470EF"/>
    <w:p w14:paraId="35D9A204" w14:textId="77777777" w:rsidR="007653F9" w:rsidRDefault="007653F9" w:rsidP="00F470EF"/>
    <w:p w14:paraId="3FAF719E" w14:textId="77777777" w:rsidR="007653F9" w:rsidRDefault="007653F9" w:rsidP="00F470EF"/>
    <w:p w14:paraId="39D6B6BB" w14:textId="77777777" w:rsidR="007653F9" w:rsidRDefault="007653F9" w:rsidP="00F470EF"/>
    <w:p w14:paraId="3EAC4DA9" w14:textId="77777777" w:rsidR="007653F9" w:rsidRDefault="007653F9" w:rsidP="00F470EF"/>
    <w:p w14:paraId="7C7C433B" w14:textId="77777777" w:rsidR="007653F9" w:rsidRDefault="007653F9" w:rsidP="00F470EF"/>
    <w:p w14:paraId="24571F62" w14:textId="77777777" w:rsidR="007653F9" w:rsidRDefault="007653F9" w:rsidP="00F470EF"/>
    <w:p w14:paraId="02CAB10F" w14:textId="77777777" w:rsidR="008F465D" w:rsidRDefault="008F465D" w:rsidP="00F470EF"/>
    <w:p w14:paraId="0EB21DE0" w14:textId="77777777" w:rsidR="008F465D" w:rsidRDefault="008F465D" w:rsidP="00F470EF"/>
    <w:p w14:paraId="06BD45B5" w14:textId="77777777" w:rsidR="008F465D" w:rsidRDefault="008F465D" w:rsidP="00F470EF"/>
    <w:p w14:paraId="60E4BA34" w14:textId="77777777" w:rsidR="008F465D" w:rsidRDefault="008F465D" w:rsidP="00F470EF"/>
    <w:p w14:paraId="39D14B21" w14:textId="77777777" w:rsidR="008F465D" w:rsidRDefault="008F465D" w:rsidP="00F470EF"/>
    <w:p w14:paraId="751EC5AC" w14:textId="77777777" w:rsidR="008F465D" w:rsidRDefault="008F465D" w:rsidP="00F470EF"/>
    <w:p w14:paraId="0252242C" w14:textId="77777777" w:rsidR="007653F9" w:rsidRDefault="007653F9" w:rsidP="00F470EF"/>
    <w:p w14:paraId="6AC425D5" w14:textId="77777777" w:rsidR="00F470EF" w:rsidRDefault="00F470EF" w:rsidP="00F470EF"/>
    <w:p w14:paraId="01EC5684" w14:textId="1F1892FE" w:rsidR="00F470EF" w:rsidRPr="00797D7A" w:rsidRDefault="00E33F0E" w:rsidP="00797D7A">
      <w:pPr>
        <w:rPr>
          <w:b/>
          <w:bCs/>
        </w:rPr>
      </w:pPr>
      <w:bookmarkStart w:id="4" w:name="_Toc177982651"/>
      <w:bookmarkStart w:id="5" w:name="_Toc178236709"/>
      <w:r>
        <w:rPr>
          <w:b/>
          <w:bCs/>
        </w:rPr>
        <w:lastRenderedPageBreak/>
        <w:t xml:space="preserve">6.1.3. </w:t>
      </w:r>
      <w:r w:rsidR="00F470EF" w:rsidRPr="00797D7A">
        <w:rPr>
          <w:b/>
          <w:bCs/>
        </w:rPr>
        <w:t>So funktioniert das EPD</w:t>
      </w:r>
      <w:bookmarkEnd w:id="4"/>
      <w:bookmarkEnd w:id="5"/>
    </w:p>
    <w:p w14:paraId="62BFBC46" w14:textId="77777777" w:rsidR="00F470EF" w:rsidRDefault="00F470EF" w:rsidP="00F470EF"/>
    <w:p w14:paraId="70A6BDB8" w14:textId="77777777" w:rsidR="00F470EF" w:rsidRDefault="00F470EF" w:rsidP="00F470EF">
      <w:r>
        <w:rPr>
          <w:noProof/>
        </w:rPr>
        <w:drawing>
          <wp:inline distT="0" distB="0" distL="0" distR="0" wp14:anchorId="20DDC886" wp14:editId="68CF2181">
            <wp:extent cx="4728475" cy="2440650"/>
            <wp:effectExtent l="0" t="0" r="0" b="0"/>
            <wp:docPr id="1908591652" name="Grafik 5" descr="Ein Bild, das Text, Screensho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91652" name="Grafik 5" descr="Ein Bild, das Text, Screenshot, Softwar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5234" cy="2449300"/>
                    </a:xfrm>
                    <a:prstGeom prst="rect">
                      <a:avLst/>
                    </a:prstGeom>
                    <a:noFill/>
                  </pic:spPr>
                </pic:pic>
              </a:graphicData>
            </a:graphic>
          </wp:inline>
        </w:drawing>
      </w:r>
    </w:p>
    <w:p w14:paraId="47C92917" w14:textId="77777777" w:rsidR="00F470EF" w:rsidRPr="00952FDF" w:rsidRDefault="00F470EF" w:rsidP="00F470EF">
      <w:pPr>
        <w:rPr>
          <w:sz w:val="16"/>
          <w:szCs w:val="16"/>
        </w:rPr>
      </w:pPr>
      <w:r w:rsidRPr="00952FDF">
        <w:rPr>
          <w:sz w:val="16"/>
          <w:szCs w:val="16"/>
        </w:rPr>
        <w:t>* Sie können einer Vertrauensperson Zugang zu Ihrem EPD geben. Damit kann diese Person Sie bei der Verwaltung Ihres EPD unterstützen oder – wenn Sie Ihr EPD nicht selbst verwalten möchten – Ihnen diese Aufgabe stellvertretend gänzlich abnehmen.</w:t>
      </w:r>
    </w:p>
    <w:p w14:paraId="0B3A2AE7" w14:textId="77777777" w:rsidR="00F470EF" w:rsidRDefault="00F470EF" w:rsidP="00F470EF"/>
    <w:p w14:paraId="5ECA4427" w14:textId="77777777" w:rsidR="00F470EF" w:rsidRDefault="00F470EF" w:rsidP="00F470EF">
      <w:pPr>
        <w:rPr>
          <w:rStyle w:val="Hyperlink"/>
        </w:rPr>
      </w:pPr>
    </w:p>
    <w:p w14:paraId="3A9F0B52" w14:textId="77777777" w:rsidR="00797D7A" w:rsidRDefault="00797D7A" w:rsidP="00F470EF">
      <w:pPr>
        <w:rPr>
          <w:rStyle w:val="Hyperlink"/>
        </w:rPr>
      </w:pPr>
    </w:p>
    <w:p w14:paraId="5201F3FE" w14:textId="77777777" w:rsidR="00797D7A" w:rsidRDefault="00797D7A" w:rsidP="00F470EF">
      <w:pPr>
        <w:rPr>
          <w:rStyle w:val="Hyperlink"/>
        </w:rPr>
      </w:pPr>
    </w:p>
    <w:p w14:paraId="2CA8494C" w14:textId="77777777" w:rsidR="00797D7A" w:rsidRDefault="00797D7A" w:rsidP="00F470EF">
      <w:pPr>
        <w:rPr>
          <w:rStyle w:val="Hyperlink"/>
        </w:rPr>
      </w:pPr>
    </w:p>
    <w:p w14:paraId="10A5694F" w14:textId="77777777" w:rsidR="00F470EF" w:rsidRDefault="00F470EF" w:rsidP="00F470EF">
      <w:pPr>
        <w:rPr>
          <w:rStyle w:val="Hyperlink"/>
        </w:rPr>
      </w:pPr>
    </w:p>
    <w:p w14:paraId="34C5A6B6" w14:textId="6F97F145" w:rsidR="00F470EF" w:rsidRPr="00904A4F" w:rsidRDefault="00E33F0E" w:rsidP="00904A4F">
      <w:pPr>
        <w:rPr>
          <w:b/>
          <w:bCs/>
        </w:rPr>
      </w:pPr>
      <w:bookmarkStart w:id="6" w:name="_Toc177982652"/>
      <w:bookmarkStart w:id="7" w:name="_Toc178236710"/>
      <w:r>
        <w:rPr>
          <w:b/>
          <w:bCs/>
        </w:rPr>
        <w:t xml:space="preserve">6.1.4. </w:t>
      </w:r>
      <w:r w:rsidR="00F470EF" w:rsidRPr="00904A4F">
        <w:rPr>
          <w:b/>
          <w:bCs/>
        </w:rPr>
        <w:t>Wie sicher ist das EPD?</w:t>
      </w:r>
      <w:bookmarkEnd w:id="6"/>
      <w:bookmarkEnd w:id="7"/>
    </w:p>
    <w:p w14:paraId="1D9951A3" w14:textId="77777777" w:rsidR="00F470EF" w:rsidRDefault="00F470EF" w:rsidP="00F470EF">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91EF"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7E229693" w14:textId="6B4D792B" w:rsidR="00EA37A9" w:rsidRPr="001725B9" w:rsidRDefault="001725B9" w:rsidP="00F470EF">
      <w:pPr>
        <w:rPr>
          <w:b/>
          <w:bCs/>
        </w:rPr>
      </w:pPr>
      <w:r w:rsidRPr="001725B9">
        <w:rPr>
          <w:b/>
          <w:bCs/>
        </w:rPr>
        <w:t>Beispiel:</w:t>
      </w:r>
    </w:p>
    <w:p w14:paraId="232ED98C" w14:textId="77777777" w:rsidR="00EA37A9" w:rsidRDefault="00EA37A9" w:rsidP="00F470EF"/>
    <w:p w14:paraId="1DDD9290" w14:textId="54B447AF" w:rsidR="00F470EF" w:rsidRDefault="00F470EF" w:rsidP="00F470EF">
      <w:r w:rsidRPr="00B57538">
        <w:t xml:space="preserve">Der Datenschutz und die Datensicherheit haben beim EPD eine zentrale Bedeutung. Geregelt wird dies durch das Bundesgesetz über das elektronische Patientendossier (EPDG) und das Datenschutzgesetz (DSG), welche strenge Vorgaben zum Datenschutz und zur Datensicherheit machen. Das EPD der Sanela erfüllt all diese Vorgaben. Alle Daten werden in der Schweiz gespeichert. Mehr Informationen zu den Massnahmen für den Schutz Ihrer Gesundheitsdaten finden Sie auf </w:t>
      </w:r>
      <w:hyperlink r:id="rId12" w:history="1">
        <w:r w:rsidRPr="00B57538">
          <w:rPr>
            <w:rStyle w:val="Hyperlink"/>
          </w:rPr>
          <w:t>patientendossier.ch</w:t>
        </w:r>
      </w:hyperlink>
      <w:r w:rsidRPr="00B57538">
        <w:t>.</w:t>
      </w:r>
    </w:p>
    <w:p w14:paraId="584C6891" w14:textId="77777777" w:rsidR="00F470EF" w:rsidRDefault="00F470EF" w:rsidP="00F470EF"/>
    <w:p w14:paraId="06545CBE" w14:textId="77777777" w:rsidR="00F470EF" w:rsidRDefault="00F470EF" w:rsidP="00F470EF"/>
    <w:p w14:paraId="05BDED2F" w14:textId="77777777" w:rsidR="00904A4F" w:rsidRDefault="00904A4F" w:rsidP="00904A4F">
      <w:pPr>
        <w:pStyle w:val="berschrift2"/>
        <w:numPr>
          <w:ilvl w:val="0"/>
          <w:numId w:val="0"/>
        </w:numPr>
        <w:ind w:left="567" w:hanging="567"/>
      </w:pPr>
      <w:bookmarkStart w:id="8" w:name="_Toc177982653"/>
      <w:bookmarkStart w:id="9" w:name="_Toc178236711"/>
    </w:p>
    <w:p w14:paraId="6C802F0E" w14:textId="77777777" w:rsidR="00904A4F" w:rsidRDefault="00904A4F" w:rsidP="00904A4F">
      <w:pPr>
        <w:pStyle w:val="berschrift2"/>
        <w:numPr>
          <w:ilvl w:val="0"/>
          <w:numId w:val="0"/>
        </w:numPr>
        <w:ind w:left="567" w:hanging="567"/>
      </w:pPr>
    </w:p>
    <w:p w14:paraId="115FC788" w14:textId="77777777" w:rsidR="00904A4F" w:rsidRDefault="00904A4F" w:rsidP="00904A4F">
      <w:pPr>
        <w:pStyle w:val="berschrift2"/>
        <w:numPr>
          <w:ilvl w:val="0"/>
          <w:numId w:val="0"/>
        </w:numPr>
        <w:ind w:left="567" w:hanging="567"/>
      </w:pPr>
    </w:p>
    <w:p w14:paraId="34ECB462" w14:textId="77777777" w:rsidR="00904A4F" w:rsidRDefault="00904A4F" w:rsidP="00904A4F">
      <w:pPr>
        <w:pStyle w:val="berschrift2"/>
        <w:numPr>
          <w:ilvl w:val="0"/>
          <w:numId w:val="0"/>
        </w:numPr>
        <w:ind w:left="567" w:hanging="567"/>
      </w:pPr>
    </w:p>
    <w:p w14:paraId="23B94AAB" w14:textId="77777777" w:rsidR="00904A4F" w:rsidRDefault="00904A4F" w:rsidP="00904A4F">
      <w:pPr>
        <w:pStyle w:val="berschrift2"/>
        <w:numPr>
          <w:ilvl w:val="0"/>
          <w:numId w:val="0"/>
        </w:numPr>
        <w:ind w:left="567" w:hanging="567"/>
      </w:pPr>
    </w:p>
    <w:p w14:paraId="36DAFC1E" w14:textId="77777777" w:rsidR="00904A4F" w:rsidRDefault="00904A4F" w:rsidP="00904A4F">
      <w:pPr>
        <w:pStyle w:val="berschrift2"/>
        <w:numPr>
          <w:ilvl w:val="0"/>
          <w:numId w:val="0"/>
        </w:numPr>
        <w:ind w:left="567" w:hanging="567"/>
      </w:pPr>
    </w:p>
    <w:p w14:paraId="42ECD614" w14:textId="77777777" w:rsidR="00904A4F" w:rsidRDefault="00904A4F" w:rsidP="00904A4F">
      <w:pPr>
        <w:pStyle w:val="berschrift2"/>
        <w:numPr>
          <w:ilvl w:val="0"/>
          <w:numId w:val="0"/>
        </w:numPr>
        <w:ind w:left="567" w:hanging="567"/>
      </w:pPr>
    </w:p>
    <w:p w14:paraId="583A4CA7" w14:textId="77777777" w:rsidR="00904A4F" w:rsidRDefault="00904A4F" w:rsidP="00904A4F">
      <w:pPr>
        <w:pStyle w:val="berschrift2"/>
        <w:numPr>
          <w:ilvl w:val="0"/>
          <w:numId w:val="0"/>
        </w:numPr>
        <w:ind w:left="567" w:hanging="567"/>
      </w:pPr>
    </w:p>
    <w:p w14:paraId="1F4E6780" w14:textId="77777777" w:rsidR="00904A4F" w:rsidRDefault="00904A4F" w:rsidP="00904A4F">
      <w:pPr>
        <w:pStyle w:val="berschrift2"/>
        <w:numPr>
          <w:ilvl w:val="0"/>
          <w:numId w:val="0"/>
        </w:numPr>
        <w:ind w:left="567" w:hanging="567"/>
      </w:pPr>
    </w:p>
    <w:p w14:paraId="3A0B0599" w14:textId="77777777" w:rsidR="008F465D" w:rsidRDefault="008F465D" w:rsidP="008F465D"/>
    <w:p w14:paraId="33AB5F30" w14:textId="77777777" w:rsidR="008F465D" w:rsidRDefault="008F465D" w:rsidP="008F465D"/>
    <w:p w14:paraId="6175D9B0" w14:textId="77777777" w:rsidR="008F465D" w:rsidRPr="008F465D" w:rsidRDefault="008F465D" w:rsidP="008F465D"/>
    <w:p w14:paraId="0081E79A" w14:textId="77777777" w:rsidR="00904A4F" w:rsidRDefault="00904A4F" w:rsidP="00904A4F">
      <w:pPr>
        <w:pStyle w:val="berschrift2"/>
        <w:numPr>
          <w:ilvl w:val="0"/>
          <w:numId w:val="0"/>
        </w:numPr>
        <w:ind w:left="567" w:hanging="567"/>
      </w:pPr>
    </w:p>
    <w:p w14:paraId="6AB1879E" w14:textId="77777777" w:rsidR="00904A4F" w:rsidRDefault="00904A4F" w:rsidP="00904A4F">
      <w:pPr>
        <w:pStyle w:val="berschrift2"/>
        <w:numPr>
          <w:ilvl w:val="0"/>
          <w:numId w:val="0"/>
        </w:numPr>
        <w:ind w:left="567" w:hanging="567"/>
      </w:pPr>
    </w:p>
    <w:p w14:paraId="733AC6E1" w14:textId="77777777" w:rsidR="00904A4F" w:rsidRDefault="00904A4F" w:rsidP="00904A4F">
      <w:pPr>
        <w:pStyle w:val="berschrift2"/>
        <w:numPr>
          <w:ilvl w:val="0"/>
          <w:numId w:val="0"/>
        </w:numPr>
        <w:ind w:left="567" w:hanging="567"/>
      </w:pPr>
    </w:p>
    <w:p w14:paraId="7F6DB9E7" w14:textId="77777777" w:rsidR="00904A4F" w:rsidRDefault="00904A4F" w:rsidP="00904A4F">
      <w:pPr>
        <w:pStyle w:val="berschrift2"/>
        <w:numPr>
          <w:ilvl w:val="0"/>
          <w:numId w:val="0"/>
        </w:numPr>
        <w:ind w:left="567" w:hanging="567"/>
      </w:pPr>
    </w:p>
    <w:p w14:paraId="1F54230D" w14:textId="77777777" w:rsidR="00904A4F" w:rsidRDefault="00904A4F" w:rsidP="00904A4F">
      <w:pPr>
        <w:pStyle w:val="berschrift2"/>
        <w:numPr>
          <w:ilvl w:val="0"/>
          <w:numId w:val="0"/>
        </w:numPr>
        <w:ind w:left="567" w:hanging="567"/>
      </w:pPr>
    </w:p>
    <w:p w14:paraId="74A5A902" w14:textId="77777777" w:rsidR="00904A4F" w:rsidRDefault="00904A4F" w:rsidP="00904A4F">
      <w:pPr>
        <w:pStyle w:val="berschrift2"/>
        <w:numPr>
          <w:ilvl w:val="0"/>
          <w:numId w:val="0"/>
        </w:numPr>
        <w:ind w:left="567" w:hanging="567"/>
      </w:pPr>
    </w:p>
    <w:p w14:paraId="63070A80" w14:textId="77777777" w:rsidR="00904A4F" w:rsidRDefault="00904A4F" w:rsidP="00904A4F">
      <w:pPr>
        <w:pStyle w:val="berschrift2"/>
        <w:numPr>
          <w:ilvl w:val="0"/>
          <w:numId w:val="0"/>
        </w:numPr>
        <w:ind w:left="567" w:hanging="567"/>
      </w:pPr>
    </w:p>
    <w:p w14:paraId="6D76A53C" w14:textId="7AB80E35" w:rsidR="00F470EF" w:rsidRPr="00904A4F" w:rsidRDefault="00B90F99" w:rsidP="00904A4F">
      <w:pPr>
        <w:pStyle w:val="berschrift2"/>
        <w:numPr>
          <w:ilvl w:val="0"/>
          <w:numId w:val="0"/>
        </w:numPr>
        <w:ind w:left="567" w:hanging="567"/>
        <w:rPr>
          <w:sz w:val="24"/>
          <w:szCs w:val="24"/>
        </w:rPr>
      </w:pPr>
      <w:r>
        <w:rPr>
          <w:sz w:val="24"/>
          <w:szCs w:val="24"/>
          <w:highlight w:val="yellow"/>
        </w:rPr>
        <w:lastRenderedPageBreak/>
        <w:t xml:space="preserve">6.2. </w:t>
      </w:r>
      <w:r w:rsidR="00F470EF" w:rsidRPr="001E7038">
        <w:rPr>
          <w:sz w:val="24"/>
          <w:szCs w:val="24"/>
          <w:highlight w:val="yellow"/>
        </w:rPr>
        <w:t>Die Gesundheitseinrichtungen bietet das EPD an</w:t>
      </w:r>
      <w:bookmarkEnd w:id="8"/>
      <w:bookmarkEnd w:id="9"/>
    </w:p>
    <w:p w14:paraId="7BADE22F" w14:textId="77777777" w:rsidR="00F470EF" w:rsidRDefault="00F470EF" w:rsidP="00F470EF">
      <w:pPr>
        <w:rPr>
          <w:b/>
          <w:bCs/>
        </w:rPr>
      </w:pPr>
    </w:p>
    <w:p w14:paraId="02CF78A6" w14:textId="77777777" w:rsidR="00F470EF" w:rsidRPr="008A7BE0" w:rsidRDefault="00F470EF" w:rsidP="00F470EF">
      <w:pPr>
        <w:rPr>
          <w:b/>
          <w:bCs/>
        </w:rPr>
      </w:pPr>
    </w:p>
    <w:p w14:paraId="6C5433CC" w14:textId="77777777" w:rsidR="00F470EF" w:rsidRDefault="00F470EF" w:rsidP="00F470EF">
      <w:pPr>
        <w:rPr>
          <w:b/>
          <w:bCs/>
        </w:rPr>
      </w:pPr>
      <w:r w:rsidRPr="008A7BE0">
        <w:rPr>
          <w:b/>
          <w:bCs/>
        </w:rPr>
        <w:t>Individuelle Überschrift:</w:t>
      </w:r>
    </w:p>
    <w:p w14:paraId="0A72F082" w14:textId="77777777" w:rsidR="00904A4F" w:rsidRPr="008A7BE0" w:rsidRDefault="00904A4F" w:rsidP="00F470EF">
      <w:pPr>
        <w:rPr>
          <w:b/>
          <w:bCs/>
        </w:rPr>
      </w:pPr>
    </w:p>
    <w:p w14:paraId="7553FB7D" w14:textId="77777777" w:rsidR="00F470EF" w:rsidRPr="008A7BE0" w:rsidRDefault="00F470EF" w:rsidP="00F470EF">
      <w:r w:rsidRPr="008A7BE0">
        <w:rPr>
          <w:i/>
          <w:iCs/>
        </w:rPr>
        <w:t>Beispiel 1:</w:t>
      </w:r>
      <w:r w:rsidRPr="008A7BE0">
        <w:t xml:space="preserve"> Wir sind am EPD angeschlossen!</w:t>
      </w:r>
    </w:p>
    <w:p w14:paraId="31E3EE36" w14:textId="77777777" w:rsidR="00F470EF" w:rsidRPr="008A7BE0" w:rsidRDefault="00F470EF" w:rsidP="00F470EF"/>
    <w:p w14:paraId="10365494" w14:textId="77777777" w:rsidR="00F470EF" w:rsidRPr="008A7BE0" w:rsidRDefault="00F470EF" w:rsidP="00F470EF">
      <w:r w:rsidRPr="008A7BE0">
        <w:rPr>
          <w:i/>
          <w:iCs/>
        </w:rPr>
        <w:t>Beispiel 2:</w:t>
      </w:r>
      <w:r w:rsidRPr="008A7BE0">
        <w:t xml:space="preserve"> [</w:t>
      </w:r>
      <w:r w:rsidRPr="008A7BE0">
        <w:rPr>
          <w:i/>
          <w:iCs/>
        </w:rPr>
        <w:t>Name der Gesundheitseinrichtung</w:t>
      </w:r>
      <w:r w:rsidRPr="008A7BE0">
        <w:t>] ist am EPD angeschlossen!</w:t>
      </w:r>
    </w:p>
    <w:p w14:paraId="0F5765C5" w14:textId="77777777" w:rsidR="00F470EF" w:rsidRPr="008A7BE0" w:rsidRDefault="00F470EF" w:rsidP="00F470EF">
      <w:pPr>
        <w:rPr>
          <w:b/>
          <w:bCs/>
        </w:rPr>
      </w:pPr>
    </w:p>
    <w:p w14:paraId="50945CDF" w14:textId="77777777" w:rsidR="001E7038" w:rsidRDefault="001E7038" w:rsidP="00F470EF">
      <w:pPr>
        <w:rPr>
          <w:b/>
          <w:bCs/>
        </w:rPr>
      </w:pPr>
    </w:p>
    <w:p w14:paraId="4945CF53" w14:textId="77777777" w:rsidR="001E7038" w:rsidRDefault="001E7038" w:rsidP="00F470EF">
      <w:pPr>
        <w:rPr>
          <w:b/>
          <w:bCs/>
        </w:rPr>
      </w:pPr>
    </w:p>
    <w:p w14:paraId="26E7EC4B" w14:textId="66BBAF6D" w:rsidR="00F470EF" w:rsidRDefault="00F470EF" w:rsidP="00F470EF">
      <w:pPr>
        <w:rPr>
          <w:b/>
          <w:bCs/>
        </w:rPr>
      </w:pPr>
      <w:r w:rsidRPr="008A7BE0">
        <w:rPr>
          <w:b/>
          <w:bCs/>
        </w:rPr>
        <w:t>Individuelle Einleitung:</w:t>
      </w:r>
    </w:p>
    <w:p w14:paraId="26318A57" w14:textId="77777777" w:rsidR="001E7038" w:rsidRPr="008A7BE0" w:rsidRDefault="001E7038" w:rsidP="00F470EF">
      <w:pPr>
        <w:rPr>
          <w:b/>
          <w:bCs/>
        </w:rPr>
      </w:pPr>
    </w:p>
    <w:p w14:paraId="5B2AD73B" w14:textId="77777777" w:rsidR="00F470EF" w:rsidRDefault="00F470EF" w:rsidP="00F470EF">
      <w:pPr>
        <w:rPr>
          <w:b/>
          <w:bCs/>
        </w:rPr>
      </w:pPr>
      <w:r w:rsidRPr="008A7BE0">
        <w:rPr>
          <w:i/>
          <w:iCs/>
        </w:rPr>
        <w:t xml:space="preserve">Beispiel: </w:t>
      </w:r>
      <w:r w:rsidRPr="008A7BE0">
        <w:t>Mit dem elektronischen Patientendossier (EPD) sind alle relevanten Gesundheitsdaten zentral und sicher an einem Ort verfügbar. Auch [Name der Gesundheitseinrichtung] ist an das EPD angeschlossen. Die behandlungsrelevanten Dokumente, die während Ihres Aufenthalts in [Name der Gesundheitseinrichtung] erstellt werden, stehen Ihnen nach der Behandlung über das EPD zur Verfügung.</w:t>
      </w:r>
    </w:p>
    <w:p w14:paraId="6C42D3E0" w14:textId="77777777" w:rsidR="001E7038" w:rsidRDefault="001E7038" w:rsidP="00F470EF">
      <w:pPr>
        <w:rPr>
          <w:b/>
          <w:bCs/>
        </w:rPr>
      </w:pPr>
    </w:p>
    <w:p w14:paraId="37060C02" w14:textId="77777777" w:rsidR="001E7038" w:rsidRDefault="001E7038" w:rsidP="00F470EF">
      <w:pPr>
        <w:rPr>
          <w:b/>
          <w:bCs/>
        </w:rPr>
      </w:pPr>
    </w:p>
    <w:p w14:paraId="7D93CF99" w14:textId="77777777" w:rsidR="001E7038" w:rsidRDefault="001E7038" w:rsidP="00F470EF">
      <w:pPr>
        <w:rPr>
          <w:b/>
          <w:bCs/>
        </w:rPr>
      </w:pPr>
    </w:p>
    <w:p w14:paraId="158FCBE7" w14:textId="7E076AA9" w:rsidR="00F470EF" w:rsidRDefault="00F470EF" w:rsidP="00F470EF">
      <w:pPr>
        <w:rPr>
          <w:b/>
          <w:bCs/>
        </w:rPr>
      </w:pPr>
      <w:r w:rsidRPr="008A7BE0">
        <w:rPr>
          <w:b/>
          <w:bCs/>
        </w:rPr>
        <w:t>Weitere unternehmensexterne Kommunikationsinhalte zum EPD-Anschluss ihrer Gesundheitseinrichtung:</w:t>
      </w:r>
    </w:p>
    <w:p w14:paraId="488E0BBF" w14:textId="77777777" w:rsidR="00F470EF" w:rsidRDefault="00F470EF" w:rsidP="00F470EF">
      <w:pPr>
        <w:rPr>
          <w:b/>
          <w:bCs/>
        </w:rPr>
      </w:pPr>
    </w:p>
    <w:p w14:paraId="5D19388D" w14:textId="77777777" w:rsidR="00B411AF" w:rsidRDefault="00B411AF" w:rsidP="00F470EF">
      <w:pPr>
        <w:rPr>
          <w:b/>
          <w:bCs/>
        </w:rPr>
      </w:pPr>
    </w:p>
    <w:p w14:paraId="0C658C63" w14:textId="196F4791" w:rsidR="00F470EF" w:rsidRPr="00340CAF" w:rsidRDefault="00F470EF" w:rsidP="00F470EF">
      <w:pPr>
        <w:rPr>
          <w:b/>
          <w:bCs/>
        </w:rPr>
      </w:pPr>
      <w:r w:rsidRPr="00340CAF">
        <w:rPr>
          <w:b/>
          <w:bCs/>
        </w:rPr>
        <w:t xml:space="preserve">Besitzen Sie bereits ein elektronisches Patientendossier (EPD)? </w:t>
      </w:r>
    </w:p>
    <w:p w14:paraId="2EC757F4" w14:textId="77777777" w:rsidR="00F470EF" w:rsidRDefault="00F470EF" w:rsidP="00F470EF">
      <w:r w:rsidRPr="001400A9">
        <w:t>Bitte informieren Sie Ihre zuständige Gesundheitsfachperson*. Gerne werden wir Ihnen im Anschluss an Ihre Behandlung die behandlungsrelevanten Dokumente zeitnah** in Ihrem EPD zur Verfügung stellen.</w:t>
      </w:r>
    </w:p>
    <w:p w14:paraId="30860901" w14:textId="77777777" w:rsidR="00F470EF" w:rsidRDefault="00F470EF" w:rsidP="00F470EF"/>
    <w:p w14:paraId="387DCF81" w14:textId="77777777" w:rsidR="00B411AF" w:rsidRDefault="00B411AF" w:rsidP="00F470EF"/>
    <w:p w14:paraId="02B9E860" w14:textId="77777777" w:rsidR="00B411AF" w:rsidRDefault="00B411AF" w:rsidP="00F470EF">
      <w:pPr>
        <w:rPr>
          <w:b/>
          <w:bCs/>
        </w:rPr>
      </w:pPr>
    </w:p>
    <w:p w14:paraId="21142B48" w14:textId="2B9B5FE0" w:rsidR="00F470EF" w:rsidRPr="002C3820" w:rsidRDefault="00F470EF" w:rsidP="00F470EF">
      <w:pPr>
        <w:rPr>
          <w:b/>
          <w:bCs/>
        </w:rPr>
      </w:pPr>
      <w:r w:rsidRPr="002C3820">
        <w:rPr>
          <w:b/>
          <w:bCs/>
        </w:rPr>
        <w:t>Sind die Dokumente nach einer Woche*** noch nicht in Ihrem EPD?</w:t>
      </w:r>
    </w:p>
    <w:p w14:paraId="1DCD1A50" w14:textId="77777777" w:rsidR="00F470EF" w:rsidRDefault="00F470EF" w:rsidP="00F470EF">
      <w:r>
        <w:t xml:space="preserve">Bitte wenden Sie sich an </w:t>
      </w:r>
      <w:hyperlink r:id="rId13" w:history="1">
        <w:r w:rsidRPr="002477EF">
          <w:rPr>
            <w:rStyle w:val="Hyperlink"/>
          </w:rPr>
          <w:t>test@gesundheitseinrichtung.ch***</w:t>
        </w:r>
      </w:hyperlink>
    </w:p>
    <w:p w14:paraId="60772888" w14:textId="77777777" w:rsidR="00F470EF" w:rsidRDefault="00F470EF" w:rsidP="00F470EF"/>
    <w:p w14:paraId="67E5A37A" w14:textId="77777777" w:rsidR="00B411AF" w:rsidRDefault="00B411AF" w:rsidP="00F470EF"/>
    <w:p w14:paraId="7343ED96" w14:textId="77777777" w:rsidR="00B411AF" w:rsidRDefault="00B411AF" w:rsidP="00F470EF">
      <w:pPr>
        <w:rPr>
          <w:b/>
          <w:bCs/>
        </w:rPr>
      </w:pPr>
    </w:p>
    <w:p w14:paraId="565ACF75" w14:textId="31144FBE" w:rsidR="00F470EF" w:rsidRPr="002C3820" w:rsidRDefault="00F470EF" w:rsidP="00F470EF">
      <w:pPr>
        <w:rPr>
          <w:b/>
          <w:bCs/>
        </w:rPr>
      </w:pPr>
      <w:r w:rsidRPr="002C3820">
        <w:rPr>
          <w:b/>
          <w:bCs/>
        </w:rPr>
        <w:t xml:space="preserve">Haben Sie inhaltliche Fragen zu den von uns zur Verfügung gestellten behandlungsrelevanten Dokumenten? </w:t>
      </w:r>
    </w:p>
    <w:p w14:paraId="74D5A47A" w14:textId="77777777" w:rsidR="00F470EF" w:rsidRDefault="00F470EF" w:rsidP="00F470EF">
      <w:r>
        <w:t>Bitte wenden Sie sich an die zuständige Gesundheitsfachperson</w:t>
      </w:r>
    </w:p>
    <w:p w14:paraId="4313C884" w14:textId="77777777" w:rsidR="00F470EF" w:rsidRDefault="00F470EF" w:rsidP="00F470EF"/>
    <w:p w14:paraId="690054E1" w14:textId="77777777" w:rsidR="00F470EF" w:rsidRPr="00C31C9A" w:rsidRDefault="00F470EF" w:rsidP="00F470EF">
      <w:pPr>
        <w:rPr>
          <w:i/>
          <w:iCs/>
          <w:sz w:val="18"/>
          <w:szCs w:val="18"/>
        </w:rPr>
      </w:pPr>
      <w:r w:rsidRPr="00C31C9A">
        <w:rPr>
          <w:i/>
          <w:iCs/>
          <w:sz w:val="18"/>
          <w:szCs w:val="18"/>
        </w:rPr>
        <w:t xml:space="preserve">*gemäss </w:t>
      </w:r>
      <w:r>
        <w:rPr>
          <w:i/>
          <w:iCs/>
          <w:sz w:val="18"/>
          <w:szCs w:val="18"/>
        </w:rPr>
        <w:t>unternehmens</w:t>
      </w:r>
      <w:r w:rsidRPr="00C31C9A">
        <w:rPr>
          <w:i/>
          <w:iCs/>
          <w:sz w:val="18"/>
          <w:szCs w:val="18"/>
        </w:rPr>
        <w:t xml:space="preserve">internem Prozess der Gesundheitseinrichtung: Wer in der Gesundheitseinrichtung </w:t>
      </w:r>
      <w:proofErr w:type="gramStart"/>
      <w:r w:rsidRPr="00C31C9A">
        <w:rPr>
          <w:i/>
          <w:iCs/>
          <w:sz w:val="18"/>
          <w:szCs w:val="18"/>
        </w:rPr>
        <w:t>soll</w:t>
      </w:r>
      <w:proofErr w:type="gramEnd"/>
      <w:r w:rsidRPr="00C31C9A">
        <w:rPr>
          <w:i/>
          <w:iCs/>
          <w:sz w:val="18"/>
          <w:szCs w:val="18"/>
        </w:rPr>
        <w:t xml:space="preserve"> informiert werden?</w:t>
      </w:r>
    </w:p>
    <w:p w14:paraId="4CC52F47" w14:textId="77777777" w:rsidR="00F470EF" w:rsidRPr="00C31C9A" w:rsidRDefault="00F470EF" w:rsidP="00F470EF">
      <w:pPr>
        <w:rPr>
          <w:i/>
          <w:iCs/>
          <w:sz w:val="18"/>
          <w:szCs w:val="18"/>
        </w:rPr>
      </w:pPr>
      <w:r w:rsidRPr="00C31C9A">
        <w:rPr>
          <w:i/>
          <w:iCs/>
          <w:sz w:val="18"/>
          <w:szCs w:val="18"/>
        </w:rPr>
        <w:t xml:space="preserve">**gemäss </w:t>
      </w:r>
      <w:r>
        <w:rPr>
          <w:i/>
          <w:iCs/>
          <w:sz w:val="18"/>
          <w:szCs w:val="18"/>
        </w:rPr>
        <w:t>unternehmens</w:t>
      </w:r>
      <w:r w:rsidRPr="00C31C9A">
        <w:rPr>
          <w:i/>
          <w:iCs/>
          <w:sz w:val="18"/>
          <w:szCs w:val="18"/>
        </w:rPr>
        <w:t xml:space="preserve">internem Prozess der Gesundheitseinrichtung: Falls </w:t>
      </w:r>
      <w:r>
        <w:rPr>
          <w:i/>
          <w:iCs/>
          <w:sz w:val="18"/>
          <w:szCs w:val="18"/>
        </w:rPr>
        <w:t>unternehmens</w:t>
      </w:r>
      <w:r w:rsidRPr="00C31C9A">
        <w:rPr>
          <w:i/>
          <w:iCs/>
          <w:sz w:val="18"/>
          <w:szCs w:val="18"/>
        </w:rPr>
        <w:t xml:space="preserve">intern ein Zeitraum festgelegt ist, wie lange, dass es dauert, bis die Dokumente ins EPD hochgeladen werden, kann der genaue Zeitraum aufgeführt werden </w:t>
      </w:r>
    </w:p>
    <w:p w14:paraId="43B39414" w14:textId="77777777" w:rsidR="00F470EF" w:rsidRPr="00C31C9A" w:rsidRDefault="00F470EF" w:rsidP="00F470EF">
      <w:pPr>
        <w:rPr>
          <w:i/>
          <w:iCs/>
          <w:sz w:val="18"/>
          <w:szCs w:val="18"/>
        </w:rPr>
      </w:pPr>
      <w:r w:rsidRPr="00C31C9A">
        <w:rPr>
          <w:i/>
          <w:iCs/>
          <w:sz w:val="18"/>
          <w:szCs w:val="18"/>
        </w:rPr>
        <w:t xml:space="preserve">*** gemäss </w:t>
      </w:r>
      <w:r>
        <w:rPr>
          <w:i/>
          <w:iCs/>
          <w:sz w:val="18"/>
          <w:szCs w:val="18"/>
        </w:rPr>
        <w:t>unternehmens</w:t>
      </w:r>
      <w:r w:rsidRPr="00C31C9A">
        <w:rPr>
          <w:i/>
          <w:iCs/>
          <w:sz w:val="18"/>
          <w:szCs w:val="18"/>
        </w:rPr>
        <w:t>internem Prozess der Gesundheitseinrichtung: An wen können sich die Patientinnen und Patienten wenden, wenn die Dokumente nach einer gewissen Zeit noch nicht in Ihrem EPD zur Verfügung gestellt wurden</w:t>
      </w:r>
    </w:p>
    <w:p w14:paraId="5B44A293" w14:textId="77777777" w:rsidR="00F470EF" w:rsidRDefault="00F470EF" w:rsidP="00F470EF"/>
    <w:p w14:paraId="731DBD09" w14:textId="77777777" w:rsidR="00F470EF" w:rsidRDefault="00F470EF" w:rsidP="00F470EF"/>
    <w:p w14:paraId="77C1FFB1" w14:textId="77777777" w:rsidR="001E7038" w:rsidRDefault="001E7038" w:rsidP="00F470EF"/>
    <w:p w14:paraId="57E5AC55" w14:textId="77777777" w:rsidR="001E7038" w:rsidRDefault="001E7038" w:rsidP="00F470EF"/>
    <w:p w14:paraId="266415E4" w14:textId="77777777" w:rsidR="001E7038" w:rsidRDefault="001E7038" w:rsidP="00F470EF"/>
    <w:p w14:paraId="23CC7DA3" w14:textId="77777777" w:rsidR="001E7038" w:rsidRDefault="001E7038" w:rsidP="00F470EF"/>
    <w:p w14:paraId="3D3D04AF" w14:textId="77777777" w:rsidR="008F465D" w:rsidRDefault="008F465D" w:rsidP="00F470EF"/>
    <w:p w14:paraId="563483AE" w14:textId="77777777" w:rsidR="001E7038" w:rsidRDefault="001E7038" w:rsidP="00F470EF"/>
    <w:p w14:paraId="7A9307B5" w14:textId="77777777" w:rsidR="00B411AF" w:rsidRDefault="00B411AF" w:rsidP="00F470EF"/>
    <w:p w14:paraId="56EA0817" w14:textId="31C8C431" w:rsidR="00F470EF" w:rsidRDefault="00F470EF" w:rsidP="00F470EF">
      <w:pPr>
        <w:rPr>
          <w:b/>
          <w:bCs/>
        </w:rPr>
      </w:pPr>
      <w:r w:rsidRPr="002C3820">
        <w:rPr>
          <w:b/>
          <w:bCs/>
        </w:rPr>
        <w:lastRenderedPageBreak/>
        <w:t xml:space="preserve">Haben Sie noch kein EPD? </w:t>
      </w:r>
    </w:p>
    <w:p w14:paraId="60701C7D" w14:textId="77777777" w:rsidR="008F465D" w:rsidRPr="002C3820" w:rsidRDefault="008F465D" w:rsidP="00F470EF">
      <w:pPr>
        <w:rPr>
          <w:b/>
          <w:bCs/>
        </w:rPr>
      </w:pPr>
    </w:p>
    <w:p w14:paraId="6B454414" w14:textId="031B088A" w:rsidR="00F470EF" w:rsidRDefault="00F470EF" w:rsidP="00F470EF">
      <w:pPr>
        <w:rPr>
          <w:b/>
          <w:bCs/>
        </w:rPr>
      </w:pPr>
      <w:r>
        <w:t xml:space="preserve">Siehe auch </w:t>
      </w:r>
      <w:r w:rsidR="00B90F99">
        <w:t xml:space="preserve">Kapitel </w:t>
      </w:r>
      <w:r w:rsidR="00B90F99">
        <w:rPr>
          <w:b/>
          <w:bCs/>
        </w:rPr>
        <w:t xml:space="preserve">6.3. </w:t>
      </w:r>
      <w:r w:rsidR="00B411AF" w:rsidRPr="00B411AF">
        <w:rPr>
          <w:b/>
          <w:bCs/>
        </w:rPr>
        <w:t>EPD-Eröffnung</w:t>
      </w:r>
    </w:p>
    <w:p w14:paraId="6D0EEC5F" w14:textId="77777777" w:rsidR="00B411AF" w:rsidRDefault="00B411AF" w:rsidP="00F470EF">
      <w:pPr>
        <w:rPr>
          <w:b/>
          <w:bCs/>
        </w:rPr>
      </w:pPr>
    </w:p>
    <w:p w14:paraId="72A2DDC0" w14:textId="77777777" w:rsidR="001E7038" w:rsidRPr="00B411AF" w:rsidRDefault="001E7038" w:rsidP="00F470EF">
      <w:pPr>
        <w:rPr>
          <w:b/>
          <w:bCs/>
        </w:rPr>
      </w:pPr>
    </w:p>
    <w:p w14:paraId="5B51986B" w14:textId="77777777" w:rsidR="00F470EF" w:rsidRDefault="00F470EF" w:rsidP="00F470EF"/>
    <w:p w14:paraId="6451231A" w14:textId="77777777" w:rsidR="00F470EF" w:rsidRDefault="00F470EF" w:rsidP="00F470EF">
      <w:pPr>
        <w:rPr>
          <w:b/>
          <w:bCs/>
        </w:rPr>
      </w:pPr>
      <w:r w:rsidRPr="002C3820">
        <w:rPr>
          <w:b/>
          <w:bCs/>
        </w:rPr>
        <w:t>Bitte geben Sie uns Zugriff auf Ihr EPD</w:t>
      </w:r>
    </w:p>
    <w:p w14:paraId="17BC7B4F" w14:textId="77777777" w:rsidR="00F470EF" w:rsidRDefault="00F470EF" w:rsidP="00F470EF">
      <w:r>
        <w:t xml:space="preserve">Sie möchten, dass unsere Gesundheitsfachpersonen Zugriff auf Ihre behandlungsrelevanten Gesundheitsdaten haben und diese entsprechend konsultieren können? Dann geben Sie uns bitte das entsprechende Zugriffsrecht. Sie finden uns in Ihrem EPD unter: NAME DER GESUNDHEITSEINRICHTUNG*. </w:t>
      </w:r>
    </w:p>
    <w:p w14:paraId="34D33787" w14:textId="77777777" w:rsidR="00F470EF" w:rsidRDefault="00F470EF" w:rsidP="00F470EF"/>
    <w:p w14:paraId="260607DE" w14:textId="77777777" w:rsidR="00F470EF" w:rsidRDefault="00F470EF" w:rsidP="00F470EF">
      <w:r>
        <w:t xml:space="preserve">Haben Sie Fragen zu den Zugriffsrechten? </w:t>
      </w:r>
    </w:p>
    <w:p w14:paraId="5068909C" w14:textId="77777777" w:rsidR="00F470EF" w:rsidRDefault="00F470EF" w:rsidP="00F470EF">
      <w:r>
        <w:t xml:space="preserve">Besuchen Sie die die Website </w:t>
      </w:r>
      <w:hyperlink r:id="rId14" w:history="1">
        <w:r w:rsidRPr="0035346C">
          <w:rPr>
            <w:rStyle w:val="Hyperlink"/>
          </w:rPr>
          <w:t>patientendossier.ch</w:t>
        </w:r>
      </w:hyperlink>
      <w:r>
        <w:t>. Hier finden Sie ausführliche Informationen und Erläuterungen rund um das Thema Zugriffsrechte.</w:t>
      </w:r>
    </w:p>
    <w:p w14:paraId="56809D04" w14:textId="77777777" w:rsidR="00F470EF" w:rsidRDefault="00F470EF" w:rsidP="00F470EF"/>
    <w:p w14:paraId="1F149552" w14:textId="77777777" w:rsidR="00F470EF" w:rsidRPr="00EA5861" w:rsidRDefault="00F470EF" w:rsidP="00F470EF">
      <w:pPr>
        <w:rPr>
          <w:sz w:val="18"/>
          <w:szCs w:val="18"/>
        </w:rPr>
      </w:pPr>
      <w:r w:rsidRPr="00EA5861">
        <w:rPr>
          <w:sz w:val="18"/>
          <w:szCs w:val="18"/>
        </w:rPr>
        <w:t>*Name der Gesundheitsreinrichtung gem. HPD (Health Provider Directory – nationales Verzeichnis der Gesundheitseinrichtungen, Gruppen von Gesundheitsfachpersonen und Gesundheitsfachpersonen, welche am EPD angeschlossen sind)</w:t>
      </w:r>
      <w:r>
        <w:rPr>
          <w:sz w:val="18"/>
          <w:szCs w:val="18"/>
        </w:rPr>
        <w:t>. B</w:t>
      </w:r>
      <w:r w:rsidRPr="00EA5861">
        <w:rPr>
          <w:sz w:val="18"/>
          <w:szCs w:val="18"/>
        </w:rPr>
        <w:t>ei Bedarf können auch die eingetragenen Gruppen und Gesundheitsfachpersonen angegeben werden.</w:t>
      </w:r>
    </w:p>
    <w:p w14:paraId="73B12FB8" w14:textId="77777777" w:rsidR="00F470EF" w:rsidRDefault="00F470EF" w:rsidP="00F470EF"/>
    <w:p w14:paraId="4DD581B3" w14:textId="77777777" w:rsidR="001E7038" w:rsidRDefault="001E7038" w:rsidP="00F470EF">
      <w:pPr>
        <w:rPr>
          <w:b/>
          <w:bCs/>
        </w:rPr>
      </w:pPr>
    </w:p>
    <w:p w14:paraId="5774E187" w14:textId="77777777" w:rsidR="001E7038" w:rsidRDefault="001E7038" w:rsidP="00F470EF">
      <w:pPr>
        <w:rPr>
          <w:b/>
          <w:bCs/>
        </w:rPr>
      </w:pPr>
    </w:p>
    <w:p w14:paraId="6F80AA3D" w14:textId="12DD8646" w:rsidR="00F470EF" w:rsidRPr="002C3820" w:rsidRDefault="00F470EF" w:rsidP="00F470EF">
      <w:pPr>
        <w:rPr>
          <w:b/>
          <w:bCs/>
        </w:rPr>
      </w:pPr>
      <w:r w:rsidRPr="002C3820">
        <w:rPr>
          <w:b/>
          <w:bCs/>
        </w:rPr>
        <w:t xml:space="preserve">Haben Sie Fragen </w:t>
      </w:r>
      <w:r>
        <w:rPr>
          <w:b/>
          <w:bCs/>
        </w:rPr>
        <w:t xml:space="preserve">rund um </w:t>
      </w:r>
      <w:r w:rsidRPr="002C3820">
        <w:rPr>
          <w:b/>
          <w:bCs/>
        </w:rPr>
        <w:t>Ihr EPD?</w:t>
      </w:r>
    </w:p>
    <w:p w14:paraId="360FE4DD" w14:textId="77777777" w:rsidR="00F470EF" w:rsidRDefault="00F470EF" w:rsidP="00F470EF">
      <w:r>
        <w:t xml:space="preserve">Bitte wenden Sie sich an die Sanela-Kontaktstelle unter der Nummer </w:t>
      </w:r>
      <w:r w:rsidRPr="00D87320">
        <w:t>0800 55 88 02</w:t>
      </w:r>
      <w:r>
        <w:t xml:space="preserve"> oder schreiben Sie eine E-Mail an</w:t>
      </w:r>
      <w:r w:rsidRPr="00D87320">
        <w:t xml:space="preserve"> </w:t>
      </w:r>
      <w:hyperlink r:id="rId15" w:history="1">
        <w:r w:rsidRPr="00D87320">
          <w:rPr>
            <w:rStyle w:val="Hyperlink"/>
          </w:rPr>
          <w:t>support.sanela@post.ch</w:t>
        </w:r>
      </w:hyperlink>
      <w:r>
        <w:t xml:space="preserve">. </w:t>
      </w:r>
    </w:p>
    <w:p w14:paraId="1ACBD21F" w14:textId="6B5A86A9" w:rsidR="00F470EF" w:rsidRDefault="00F470EF" w:rsidP="00F470EF">
      <w:r w:rsidRPr="00D87320">
        <w:t>Erreichbarkeit (ausser gesetzliche Feiertage</w:t>
      </w:r>
      <w:r w:rsidRPr="00C5699B">
        <w:t xml:space="preserve">): </w:t>
      </w:r>
      <w:r w:rsidR="00EE5D9A" w:rsidRPr="00C5699B">
        <w:t>Montag–Freitag, 07.30–17.00 Uhr</w:t>
      </w:r>
    </w:p>
    <w:p w14:paraId="1848AEF4" w14:textId="77777777" w:rsidR="00F470EF" w:rsidRDefault="00F470EF" w:rsidP="00F470EF"/>
    <w:p w14:paraId="376C8941" w14:textId="77777777" w:rsidR="00F470EF" w:rsidRPr="0071748D" w:rsidRDefault="00F470EF" w:rsidP="00F470EF">
      <w:pPr>
        <w:rPr>
          <w:i/>
          <w:iCs/>
        </w:rPr>
      </w:pPr>
      <w:r w:rsidRPr="0071748D">
        <w:rPr>
          <w:i/>
          <w:iCs/>
        </w:rPr>
        <w:t>Weiter Links die angeführt werden können:</w:t>
      </w:r>
    </w:p>
    <w:p w14:paraId="59DA4872" w14:textId="77777777" w:rsidR="00F470EF" w:rsidRDefault="00F470EF" w:rsidP="00F470EF">
      <w:r>
        <w:t xml:space="preserve">Für mehr Informationen zu Ihrem EPD besuchen Sie </w:t>
      </w:r>
      <w:hyperlink r:id="rId16" w:history="1">
        <w:r w:rsidRPr="005D4CF2">
          <w:rPr>
            <w:rStyle w:val="Hyperlink"/>
          </w:rPr>
          <w:t>post-sanela.ch</w:t>
        </w:r>
      </w:hyperlink>
      <w:r>
        <w:t>.</w:t>
      </w:r>
    </w:p>
    <w:p w14:paraId="261A2258" w14:textId="77777777" w:rsidR="00F470EF" w:rsidRDefault="00F470EF" w:rsidP="00F470EF"/>
    <w:p w14:paraId="53A45725" w14:textId="77777777" w:rsidR="00F470EF" w:rsidRDefault="00F470EF" w:rsidP="00F470EF">
      <w:r>
        <w:t xml:space="preserve">Allgemeine Informationen zum EPD finden Sie auf der offiziellen Informationsplattform </w:t>
      </w:r>
      <w:r w:rsidRPr="00EC582B">
        <w:t xml:space="preserve">zum elektronischen Patientendossier (EPD) von </w:t>
      </w:r>
      <w:proofErr w:type="spellStart"/>
      <w:r w:rsidRPr="00EC582B">
        <w:t>eHealth</w:t>
      </w:r>
      <w:proofErr w:type="spellEnd"/>
      <w:r w:rsidRPr="00EC582B">
        <w:t xml:space="preserve"> Suisse, Bund und Kantonen</w:t>
      </w:r>
      <w:r>
        <w:t xml:space="preserve"> unter </w:t>
      </w:r>
      <w:hyperlink r:id="rId17" w:history="1">
        <w:r w:rsidRPr="000C6491">
          <w:rPr>
            <w:rStyle w:val="Hyperlink"/>
          </w:rPr>
          <w:t>pat</w:t>
        </w:r>
        <w:r>
          <w:rPr>
            <w:rStyle w:val="Hyperlink"/>
          </w:rPr>
          <w:t>ie</w:t>
        </w:r>
        <w:r w:rsidRPr="000C6491">
          <w:rPr>
            <w:rStyle w:val="Hyperlink"/>
          </w:rPr>
          <w:t>ntendossier.ch</w:t>
        </w:r>
      </w:hyperlink>
    </w:p>
    <w:p w14:paraId="62B003BA" w14:textId="77777777" w:rsidR="00F470EF" w:rsidRDefault="00F470EF" w:rsidP="00F470EF"/>
    <w:p w14:paraId="158BD5E2" w14:textId="77777777" w:rsidR="00F470EF" w:rsidRDefault="00F470EF" w:rsidP="00F470EF">
      <w:pPr>
        <w:rPr>
          <w:color w:val="C5299B" w:themeColor="accent4"/>
        </w:rPr>
      </w:pPr>
    </w:p>
    <w:p w14:paraId="3098F460" w14:textId="77777777" w:rsidR="00F470EF" w:rsidRDefault="00F470EF" w:rsidP="00F470EF">
      <w:pPr>
        <w:rPr>
          <w:color w:val="C5299B" w:themeColor="accent4"/>
        </w:rPr>
      </w:pPr>
    </w:p>
    <w:p w14:paraId="20083475" w14:textId="77777777" w:rsidR="00F470EF" w:rsidRDefault="00F470EF" w:rsidP="00F470EF">
      <w:pPr>
        <w:rPr>
          <w:color w:val="C5299B" w:themeColor="accent4"/>
        </w:rPr>
      </w:pPr>
    </w:p>
    <w:p w14:paraId="056B1406" w14:textId="77777777" w:rsidR="001E7038" w:rsidRDefault="001E7038" w:rsidP="00F470EF">
      <w:pPr>
        <w:rPr>
          <w:color w:val="C5299B" w:themeColor="accent4"/>
        </w:rPr>
      </w:pPr>
    </w:p>
    <w:p w14:paraId="2DB7924F" w14:textId="77777777" w:rsidR="001E7038" w:rsidRDefault="001E7038" w:rsidP="00F470EF">
      <w:pPr>
        <w:rPr>
          <w:color w:val="C5299B" w:themeColor="accent4"/>
        </w:rPr>
      </w:pPr>
    </w:p>
    <w:p w14:paraId="7E2654A3" w14:textId="77777777" w:rsidR="001E7038" w:rsidRDefault="001E7038" w:rsidP="00F470EF">
      <w:pPr>
        <w:rPr>
          <w:color w:val="C5299B" w:themeColor="accent4"/>
        </w:rPr>
      </w:pPr>
    </w:p>
    <w:p w14:paraId="7C82B2D1" w14:textId="77777777" w:rsidR="001E7038" w:rsidRDefault="001E7038" w:rsidP="00F470EF">
      <w:pPr>
        <w:rPr>
          <w:color w:val="C5299B" w:themeColor="accent4"/>
        </w:rPr>
      </w:pPr>
    </w:p>
    <w:p w14:paraId="0D07BC5A" w14:textId="77777777" w:rsidR="001E7038" w:rsidRDefault="001E7038" w:rsidP="00F470EF">
      <w:pPr>
        <w:rPr>
          <w:color w:val="C5299B" w:themeColor="accent4"/>
        </w:rPr>
      </w:pPr>
    </w:p>
    <w:p w14:paraId="7F704AAF" w14:textId="77777777" w:rsidR="001E7038" w:rsidRDefault="001E7038" w:rsidP="00F470EF">
      <w:pPr>
        <w:rPr>
          <w:color w:val="C5299B" w:themeColor="accent4"/>
        </w:rPr>
      </w:pPr>
    </w:p>
    <w:p w14:paraId="3CECE419" w14:textId="77777777" w:rsidR="001E7038" w:rsidRDefault="001E7038" w:rsidP="00F470EF">
      <w:pPr>
        <w:rPr>
          <w:color w:val="C5299B" w:themeColor="accent4"/>
        </w:rPr>
      </w:pPr>
    </w:p>
    <w:p w14:paraId="2AAF891B" w14:textId="77777777" w:rsidR="001E7038" w:rsidRDefault="001E7038" w:rsidP="00F470EF">
      <w:pPr>
        <w:rPr>
          <w:color w:val="C5299B" w:themeColor="accent4"/>
        </w:rPr>
      </w:pPr>
    </w:p>
    <w:p w14:paraId="549554CB" w14:textId="77777777" w:rsidR="001E7038" w:rsidRDefault="001E7038" w:rsidP="00F470EF">
      <w:pPr>
        <w:rPr>
          <w:color w:val="C5299B" w:themeColor="accent4"/>
        </w:rPr>
      </w:pPr>
    </w:p>
    <w:p w14:paraId="2FF700F9" w14:textId="77777777" w:rsidR="001E7038" w:rsidRDefault="001E7038" w:rsidP="00F470EF">
      <w:pPr>
        <w:rPr>
          <w:color w:val="C5299B" w:themeColor="accent4"/>
        </w:rPr>
      </w:pPr>
    </w:p>
    <w:p w14:paraId="15DEDFF1" w14:textId="77777777" w:rsidR="001E7038" w:rsidRDefault="001E7038" w:rsidP="00F470EF">
      <w:pPr>
        <w:rPr>
          <w:color w:val="C5299B" w:themeColor="accent4"/>
        </w:rPr>
      </w:pPr>
    </w:p>
    <w:p w14:paraId="1E6E9762" w14:textId="77777777" w:rsidR="001E7038" w:rsidRDefault="001E7038" w:rsidP="00F470EF">
      <w:pPr>
        <w:rPr>
          <w:color w:val="C5299B" w:themeColor="accent4"/>
        </w:rPr>
      </w:pPr>
    </w:p>
    <w:p w14:paraId="6451D9E5" w14:textId="77777777" w:rsidR="001E7038" w:rsidRDefault="001E7038" w:rsidP="00F470EF">
      <w:pPr>
        <w:rPr>
          <w:color w:val="C5299B" w:themeColor="accent4"/>
        </w:rPr>
      </w:pPr>
    </w:p>
    <w:p w14:paraId="37E696B0" w14:textId="77777777" w:rsidR="001E7038" w:rsidRDefault="001E7038" w:rsidP="00F470EF">
      <w:pPr>
        <w:rPr>
          <w:color w:val="C5299B" w:themeColor="accent4"/>
        </w:rPr>
      </w:pPr>
    </w:p>
    <w:p w14:paraId="2B83AA39" w14:textId="77777777" w:rsidR="001E7038" w:rsidRDefault="001E7038" w:rsidP="00F470EF">
      <w:pPr>
        <w:rPr>
          <w:color w:val="C5299B" w:themeColor="accent4"/>
        </w:rPr>
      </w:pPr>
    </w:p>
    <w:p w14:paraId="42C80213" w14:textId="77777777" w:rsidR="001E7038" w:rsidRDefault="001E7038" w:rsidP="00F470EF">
      <w:pPr>
        <w:rPr>
          <w:color w:val="C5299B" w:themeColor="accent4"/>
        </w:rPr>
      </w:pPr>
    </w:p>
    <w:p w14:paraId="77CAE4CB" w14:textId="77777777" w:rsidR="001E7038" w:rsidRDefault="001E7038" w:rsidP="00F470EF">
      <w:pPr>
        <w:rPr>
          <w:color w:val="C5299B" w:themeColor="accent4"/>
        </w:rPr>
      </w:pPr>
    </w:p>
    <w:p w14:paraId="18C2CB74" w14:textId="77777777" w:rsidR="001E7038" w:rsidRDefault="001E7038" w:rsidP="00F470EF">
      <w:pPr>
        <w:rPr>
          <w:color w:val="C5299B" w:themeColor="accent4"/>
        </w:rPr>
      </w:pPr>
    </w:p>
    <w:p w14:paraId="6FB9BABC" w14:textId="77777777" w:rsidR="001E7038" w:rsidRDefault="001E7038" w:rsidP="00F470EF">
      <w:pPr>
        <w:rPr>
          <w:color w:val="C5299B" w:themeColor="accent4"/>
        </w:rPr>
      </w:pPr>
    </w:p>
    <w:p w14:paraId="1C93B998" w14:textId="77777777" w:rsidR="001E7038" w:rsidRDefault="001E7038" w:rsidP="00F470EF">
      <w:pPr>
        <w:rPr>
          <w:color w:val="C5299B" w:themeColor="accent4"/>
        </w:rPr>
      </w:pPr>
    </w:p>
    <w:p w14:paraId="75D11D6E" w14:textId="09B3A63A" w:rsidR="00F470EF" w:rsidRPr="001E7038" w:rsidRDefault="0093563A" w:rsidP="001E7038">
      <w:pPr>
        <w:rPr>
          <w:b/>
          <w:bCs/>
          <w:sz w:val="24"/>
          <w:szCs w:val="24"/>
        </w:rPr>
      </w:pPr>
      <w:bookmarkStart w:id="10" w:name="_Ref164779413"/>
      <w:bookmarkStart w:id="11" w:name="_Ref164779438"/>
      <w:bookmarkStart w:id="12" w:name="_Toc177982654"/>
      <w:bookmarkStart w:id="13" w:name="_Toc178236712"/>
      <w:r>
        <w:rPr>
          <w:b/>
          <w:bCs/>
          <w:sz w:val="24"/>
          <w:szCs w:val="24"/>
          <w:highlight w:val="yellow"/>
        </w:rPr>
        <w:lastRenderedPageBreak/>
        <w:t xml:space="preserve">6.3. </w:t>
      </w:r>
      <w:r w:rsidR="00F470EF" w:rsidRPr="001E7038">
        <w:rPr>
          <w:b/>
          <w:bCs/>
          <w:sz w:val="24"/>
          <w:szCs w:val="24"/>
          <w:highlight w:val="yellow"/>
        </w:rPr>
        <w:t>EPD-Eröffnung</w:t>
      </w:r>
      <w:bookmarkEnd w:id="10"/>
      <w:bookmarkEnd w:id="11"/>
      <w:bookmarkEnd w:id="12"/>
      <w:bookmarkEnd w:id="13"/>
    </w:p>
    <w:p w14:paraId="7262F640" w14:textId="60647DA1" w:rsidR="00F470EF" w:rsidRDefault="001E7038" w:rsidP="00F470EF">
      <w:r>
        <w:rPr>
          <w:b/>
          <w:bCs/>
          <w:noProof/>
        </w:rPr>
        <mc:AlternateContent>
          <mc:Choice Requires="wps">
            <w:drawing>
              <wp:anchor distT="0" distB="0" distL="114300" distR="114300" simplePos="0" relativeHeight="251662344" behindDoc="0" locked="0" layoutInCell="1" allowOverlap="1" wp14:anchorId="1D788BF2" wp14:editId="4930D9C0">
                <wp:simplePos x="0" y="0"/>
                <wp:positionH relativeFrom="margin">
                  <wp:align>right</wp:align>
                </wp:positionH>
                <wp:positionV relativeFrom="paragraph">
                  <wp:posOffset>60325</wp:posOffset>
                </wp:positionV>
                <wp:extent cx="5955356" cy="8001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8001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10BC" id="Rechteck 6" o:spid="_x0000_s1026" style="position:absolute;margin-left:417.75pt;margin-top:4.75pt;width:468.95pt;height:63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" filled="f" strokecolor="#004976 [3204]">
                <v:textbox inset="2mm,2mm,2mm,2mm"/>
                <w10:wrap anchorx="margin"/>
              </v:rect>
            </w:pict>
          </mc:Fallback>
        </mc:AlternateContent>
      </w:r>
    </w:p>
    <w:p w14:paraId="598DE7AA" w14:textId="51ACA351" w:rsidR="00F470EF" w:rsidRPr="001F7FB9" w:rsidRDefault="00F470EF" w:rsidP="00F470EF">
      <w:pPr>
        <w:rPr>
          <w:b/>
          <w:bCs/>
        </w:rPr>
      </w:pPr>
      <w:r>
        <w:rPr>
          <w:b/>
          <w:bCs/>
        </w:rPr>
        <w:t>Überschrift</w:t>
      </w:r>
      <w:r w:rsidRPr="001F7FB9">
        <w:rPr>
          <w:b/>
          <w:bCs/>
        </w:rPr>
        <w:t>:</w:t>
      </w:r>
    </w:p>
    <w:p w14:paraId="33FD4CAF" w14:textId="3282C6C4" w:rsidR="00F470EF" w:rsidRDefault="00C5699B" w:rsidP="00F470EF">
      <w:r>
        <w:t xml:space="preserve">Variante 1: </w:t>
      </w:r>
      <w:r w:rsidR="00F470EF">
        <w:t>Eröffnen Sie Ihr EPD – egal wann und wo</w:t>
      </w:r>
    </w:p>
    <w:p w14:paraId="1773ACF2" w14:textId="46BC9F11" w:rsidR="00F470EF" w:rsidRDefault="00C5699B" w:rsidP="00F470EF">
      <w:r>
        <w:t xml:space="preserve">Variante 2: </w:t>
      </w:r>
      <w:r w:rsidR="00F470EF">
        <w:t>Eröffnen Sie Ihr EPD – jederzeit und überall</w:t>
      </w:r>
    </w:p>
    <w:p w14:paraId="4BBE6B72" w14:textId="4C20637E" w:rsidR="00F470EF" w:rsidRDefault="00C5699B" w:rsidP="00F470EF">
      <w:r>
        <w:t xml:space="preserve">Variante 3: </w:t>
      </w:r>
      <w:r w:rsidR="00F470EF">
        <w:t>Eröffnen Sie Ihr EPD – vollständig digital</w:t>
      </w:r>
    </w:p>
    <w:p w14:paraId="632CE2B5" w14:textId="5F2C8DB0" w:rsidR="00F470EF" w:rsidRDefault="00F470EF" w:rsidP="00F470EF"/>
    <w:p w14:paraId="168549DB" w14:textId="164F59E2" w:rsidR="001E7038" w:rsidRDefault="001E7038" w:rsidP="00F470EF">
      <w:pPr>
        <w:rPr>
          <w:b/>
          <w:bCs/>
        </w:rPr>
      </w:pPr>
    </w:p>
    <w:p w14:paraId="4B872E6C" w14:textId="4B44838F" w:rsidR="001E7038" w:rsidRDefault="001E7038" w:rsidP="00F470EF">
      <w:pPr>
        <w:rPr>
          <w:b/>
          <w:bCs/>
        </w:rPr>
      </w:pPr>
      <w:r>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BBCD"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4C0221FB" w14:textId="126F1BB8" w:rsidR="00F470EF" w:rsidRDefault="00F470EF" w:rsidP="00F470EF">
      <w:pPr>
        <w:rPr>
          <w:b/>
          <w:bCs/>
        </w:rPr>
      </w:pPr>
      <w:r>
        <w:rPr>
          <w:b/>
          <w:bCs/>
        </w:rPr>
        <w:t>Beispiel k</w:t>
      </w:r>
      <w:r w:rsidRPr="00AD6CE6">
        <w:rPr>
          <w:b/>
          <w:bCs/>
        </w:rPr>
        <w:t>urz:</w:t>
      </w:r>
    </w:p>
    <w:p w14:paraId="08DE6710" w14:textId="77777777" w:rsidR="00F470EF" w:rsidRPr="00AD6CE6" w:rsidRDefault="00F470EF" w:rsidP="00F470EF">
      <w:pPr>
        <w:rPr>
          <w:b/>
          <w:bCs/>
        </w:rPr>
      </w:pPr>
    </w:p>
    <w:p w14:paraId="57249239" w14:textId="77777777" w:rsidR="00F470EF" w:rsidRDefault="00F470EF" w:rsidP="00F470EF">
      <w:r>
        <w:t>Eröffnen Sie jetzt Ihr EPD - vollständig digital</w:t>
      </w:r>
    </w:p>
    <w:p w14:paraId="310A8480" w14:textId="77777777" w:rsidR="00F470EF" w:rsidRDefault="00F470EF" w:rsidP="00F470EF"/>
    <w:p w14:paraId="7B89FCA3" w14:textId="77777777" w:rsidR="00F470EF" w:rsidRDefault="00F470EF" w:rsidP="00F470EF">
      <w:r>
        <w:t>Halten Sie für ihre digitale EPD-Eröffnung Folgendes bereit:</w:t>
      </w:r>
    </w:p>
    <w:p w14:paraId="77ADE6C2" w14:textId="722CEED3" w:rsidR="00F470EF" w:rsidRDefault="00F470EF" w:rsidP="00F470EF">
      <w:pPr>
        <w:pStyle w:val="Listenabsatz"/>
        <w:numPr>
          <w:ilvl w:val="0"/>
          <w:numId w:val="4"/>
        </w:numPr>
      </w:pPr>
      <w:r>
        <w:t>Ihren biometrischen Reisepass oder Ihre Identitätskarte (Schweiz oder EU/EWR</w:t>
      </w:r>
      <w:r w:rsidR="00EB522F">
        <w:t>)</w:t>
      </w:r>
    </w:p>
    <w:p w14:paraId="657A8FE5" w14:textId="77777777" w:rsidR="00F470EF" w:rsidRDefault="00F470EF" w:rsidP="00F470EF">
      <w:pPr>
        <w:pStyle w:val="Listenabsatz"/>
        <w:numPr>
          <w:ilvl w:val="0"/>
          <w:numId w:val="4"/>
        </w:numPr>
      </w:pPr>
      <w:r>
        <w:t>Ihr Smartphone</w:t>
      </w:r>
    </w:p>
    <w:p w14:paraId="29EF21EE" w14:textId="77777777" w:rsidR="00F470EF" w:rsidRDefault="00F470EF" w:rsidP="00F470EF"/>
    <w:p w14:paraId="55F563DA" w14:textId="77777777" w:rsidR="00F470EF" w:rsidRDefault="00F470EF" w:rsidP="00F470EF">
      <w:r>
        <w:t xml:space="preserve">Und los geht’s: Klicken Sie </w:t>
      </w:r>
      <w:hyperlink r:id="rId18" w:history="1">
        <w:r>
          <w:rPr>
            <w:rStyle w:val="Hyperlink"/>
          </w:rPr>
          <w:t>hier</w:t>
        </w:r>
      </w:hyperlink>
      <w:r>
        <w:t>, um jetzt Ihr EPD zu eröffnen.</w:t>
      </w:r>
    </w:p>
    <w:p w14:paraId="42048B78" w14:textId="77777777" w:rsidR="00F470EF" w:rsidRDefault="00F470EF" w:rsidP="00F470EF"/>
    <w:p w14:paraId="43675C4D" w14:textId="69EE3DF8" w:rsidR="00F470EF" w:rsidRDefault="00F470EF" w:rsidP="00F470EF">
      <w:r w:rsidRPr="00EA1C57">
        <w:rPr>
          <w:i/>
          <w:iCs/>
        </w:rPr>
        <w:t>Hinweis:</w:t>
      </w:r>
      <w:r>
        <w:t xml:space="preserve"> Für die digitale EPD-Eröffnung müssen Sie mindestens 18 Jahre alt sein. Falls Sie unter 18 Jahre alt sind, besuchen Sie die Website </w:t>
      </w:r>
      <w:hyperlink r:id="rId19" w:history="1">
        <w:r w:rsidRPr="00546175">
          <w:rPr>
            <w:rStyle w:val="Hyperlink"/>
          </w:rPr>
          <w:t>post-sanela.ch</w:t>
        </w:r>
      </w:hyperlink>
      <w:r>
        <w:t xml:space="preserve"> um zu erfahren, wie Sie Ihr EPD eröffnen können.</w:t>
      </w:r>
    </w:p>
    <w:p w14:paraId="6F4CCA6A" w14:textId="77777777" w:rsidR="00F470EF" w:rsidRDefault="00F470EF" w:rsidP="00F470EF"/>
    <w:p w14:paraId="6FFE398B" w14:textId="77777777" w:rsidR="00F470EF" w:rsidRDefault="00F470EF" w:rsidP="00F470EF">
      <w:r>
        <w:t xml:space="preserve">Mehr Informationen zu digitalen EPD-Eröffnung finden Sie </w:t>
      </w:r>
      <w:hyperlink r:id="rId20" w:history="1">
        <w:r w:rsidRPr="00B8086C">
          <w:rPr>
            <w:rStyle w:val="Hyperlink"/>
          </w:rPr>
          <w:t>hier</w:t>
        </w:r>
      </w:hyperlink>
      <w:r>
        <w:t>.</w:t>
      </w:r>
    </w:p>
    <w:p w14:paraId="06F27F36" w14:textId="77777777" w:rsidR="00F470EF" w:rsidRDefault="00F470EF" w:rsidP="00F470EF"/>
    <w:p w14:paraId="7AE806F8" w14:textId="77777777" w:rsidR="001434F4" w:rsidRDefault="001434F4" w:rsidP="00F470EF">
      <w:pPr>
        <w:rPr>
          <w:i/>
          <w:iCs/>
        </w:rPr>
      </w:pPr>
    </w:p>
    <w:p w14:paraId="1EC85520" w14:textId="77777777" w:rsidR="001434F4" w:rsidRDefault="00F470EF" w:rsidP="00F470EF">
      <w:pPr>
        <w:rPr>
          <w:i/>
          <w:iCs/>
        </w:rPr>
      </w:pPr>
      <w:r w:rsidRPr="0071748D">
        <w:rPr>
          <w:i/>
          <w:iCs/>
        </w:rPr>
        <w:t>Weiter</w:t>
      </w:r>
      <w:r>
        <w:rPr>
          <w:i/>
          <w:iCs/>
        </w:rPr>
        <w:t>e</w:t>
      </w:r>
      <w:r w:rsidRPr="0071748D">
        <w:rPr>
          <w:i/>
          <w:iCs/>
        </w:rPr>
        <w:t xml:space="preserve"> Links die angeführt werden können</w:t>
      </w:r>
      <w:r w:rsidR="001434F4">
        <w:rPr>
          <w:i/>
          <w:iCs/>
        </w:rPr>
        <w:t>:</w:t>
      </w:r>
    </w:p>
    <w:p w14:paraId="77915199" w14:textId="10130DFB" w:rsidR="00F470EF" w:rsidRDefault="00F470EF" w:rsidP="00F470EF">
      <w:r>
        <w:t xml:space="preserve">Für mehr Informationen zu Ihrem EPD besuchen Sie </w:t>
      </w:r>
      <w:hyperlink r:id="rId21" w:history="1">
        <w:r w:rsidRPr="005D4CF2">
          <w:rPr>
            <w:rStyle w:val="Hyperlink"/>
          </w:rPr>
          <w:t>post-sanela.ch</w:t>
        </w:r>
      </w:hyperlink>
      <w:r>
        <w:t>.</w:t>
      </w:r>
    </w:p>
    <w:p w14:paraId="412EC467" w14:textId="77777777" w:rsidR="00713AD6" w:rsidRDefault="00713AD6" w:rsidP="00F470EF">
      <w:pPr>
        <w:rPr>
          <w:rStyle w:val="Hyperlink"/>
        </w:rPr>
      </w:pPr>
    </w:p>
    <w:p w14:paraId="19232D31" w14:textId="77777777" w:rsidR="00713AD6" w:rsidRDefault="00713AD6" w:rsidP="00F470EF"/>
    <w:p w14:paraId="6263242F" w14:textId="77777777" w:rsidR="00F470EF" w:rsidRDefault="00F470EF" w:rsidP="00F470EF">
      <w:r>
        <w:rPr>
          <w:b/>
          <w:bCs/>
          <w:noProof/>
        </w:rPr>
        <mc:AlternateContent>
          <mc:Choice Requires="wps">
            <w:drawing>
              <wp:anchor distT="0" distB="0" distL="114300" distR="114300" simplePos="0" relativeHeight="251658241" behindDoc="0" locked="0" layoutInCell="1" allowOverlap="1" wp14:anchorId="280F806A" wp14:editId="75BE305B">
                <wp:simplePos x="0" y="0"/>
                <wp:positionH relativeFrom="margin">
                  <wp:posOffset>-149860</wp:posOffset>
                </wp:positionH>
                <wp:positionV relativeFrom="paragraph">
                  <wp:posOffset>57150</wp:posOffset>
                </wp:positionV>
                <wp:extent cx="5981700" cy="3035300"/>
                <wp:effectExtent l="0" t="0" r="19050" b="12700"/>
                <wp:wrapNone/>
                <wp:docPr id="1811708576" name="Rechteck 6"/>
                <wp:cNvGraphicFramePr/>
                <a:graphic xmlns:a="http://schemas.openxmlformats.org/drawingml/2006/main">
                  <a:graphicData uri="http://schemas.microsoft.com/office/word/2010/wordprocessingShape">
                    <wps:wsp>
                      <wps:cNvSpPr/>
                      <wps:spPr bwMode="auto">
                        <a:xfrm>
                          <a:off x="0" y="0"/>
                          <a:ext cx="5981700" cy="3035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5A8B0" id="Rechteck 6" o:spid="_x0000_s1026" style="position:absolute;margin-left:-11.8pt;margin-top:4.5pt;width:471pt;height:2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" filled="f" strokecolor="#004976 [3204]">
                <v:textbox inset="2mm,2mm,2mm,2mm"/>
                <w10:wrap anchorx="margin"/>
              </v:rect>
            </w:pict>
          </mc:Fallback>
        </mc:AlternateContent>
      </w:r>
    </w:p>
    <w:p w14:paraId="10701803" w14:textId="77777777" w:rsidR="00F470EF" w:rsidRDefault="00F470EF" w:rsidP="00F470EF">
      <w:pPr>
        <w:rPr>
          <w:b/>
          <w:bCs/>
        </w:rPr>
      </w:pPr>
      <w:r>
        <w:rPr>
          <w:b/>
          <w:bCs/>
        </w:rPr>
        <w:t>Beispiel mittel:</w:t>
      </w:r>
    </w:p>
    <w:p w14:paraId="3755E503" w14:textId="77777777" w:rsidR="00F470EF" w:rsidRPr="00CE1F7E" w:rsidRDefault="00F470EF" w:rsidP="00F470EF">
      <w:pPr>
        <w:rPr>
          <w:b/>
          <w:bCs/>
        </w:rPr>
      </w:pPr>
    </w:p>
    <w:p w14:paraId="753F6739" w14:textId="77777777" w:rsidR="00F470EF" w:rsidRDefault="00F470EF" w:rsidP="00F470EF">
      <w:r>
        <w:t>Eröffnen Sie jetzt Ihr EPD – vollständig digital in drei Schritten:</w:t>
      </w:r>
    </w:p>
    <w:p w14:paraId="1C67EC52" w14:textId="655A060D" w:rsidR="00F470EF" w:rsidRDefault="00F470EF" w:rsidP="00F470EF">
      <w:pPr>
        <w:pStyle w:val="Listenabsatz"/>
        <w:numPr>
          <w:ilvl w:val="0"/>
          <w:numId w:val="5"/>
        </w:numPr>
      </w:pPr>
      <w:r>
        <w:t xml:space="preserve">Sie erstellen mit </w:t>
      </w:r>
      <w:proofErr w:type="spellStart"/>
      <w:r>
        <w:t>SwissID</w:t>
      </w:r>
      <w:proofErr w:type="spellEnd"/>
      <w:r>
        <w:t xml:space="preserve"> Ihre verifizierte elektronische Identität (</w:t>
      </w:r>
      <w:proofErr w:type="spellStart"/>
      <w:r>
        <w:t>eID</w:t>
      </w:r>
      <w:proofErr w:type="spellEnd"/>
      <w:r>
        <w:t>)</w:t>
      </w:r>
      <w:r w:rsidR="001434F4">
        <w:t>.</w:t>
      </w:r>
    </w:p>
    <w:p w14:paraId="59E1CDF2" w14:textId="77777777" w:rsidR="00F470EF" w:rsidRDefault="00F470EF" w:rsidP="00F470EF">
      <w:pPr>
        <w:pStyle w:val="Listenabsatz"/>
        <w:numPr>
          <w:ilvl w:val="0"/>
          <w:numId w:val="5"/>
        </w:numPr>
      </w:pPr>
      <w:r>
        <w:t>Sie beantragen bei der Post Sanela Health AG Ihr EPD.</w:t>
      </w:r>
    </w:p>
    <w:p w14:paraId="46A693AE" w14:textId="77777777" w:rsidR="00F470EF" w:rsidRDefault="00F470EF" w:rsidP="00F470EF">
      <w:pPr>
        <w:pStyle w:val="Listenabsatz"/>
        <w:numPr>
          <w:ilvl w:val="0"/>
          <w:numId w:val="5"/>
        </w:numPr>
      </w:pPr>
      <w:r>
        <w:t>Sie erhalten ein Einmal-Login für Ihre erste Anmeldung in Ihrem EPD – fertig!</w:t>
      </w:r>
    </w:p>
    <w:p w14:paraId="7F7C6115" w14:textId="77777777" w:rsidR="00F470EF" w:rsidRDefault="00F470EF" w:rsidP="00F470EF"/>
    <w:p w14:paraId="61A571E4" w14:textId="77777777" w:rsidR="00F470EF" w:rsidRDefault="00F470EF" w:rsidP="00F470EF">
      <w:r>
        <w:t>Halten Sie für ihre digitale EPD-Eröffnung folgendes bereit:</w:t>
      </w:r>
    </w:p>
    <w:p w14:paraId="230F1D0F" w14:textId="0694F84C" w:rsidR="00F470EF" w:rsidRDefault="00F470EF" w:rsidP="00F470EF">
      <w:pPr>
        <w:pStyle w:val="Listenabsatz"/>
        <w:numPr>
          <w:ilvl w:val="0"/>
          <w:numId w:val="4"/>
        </w:numPr>
      </w:pPr>
      <w:r>
        <w:t>Ihren biometrischen Reisepass oder Ihre Identitätskarte (Schweiz oder EU/EWR</w:t>
      </w:r>
      <w:r w:rsidR="00E46BBD">
        <w:t>)</w:t>
      </w:r>
    </w:p>
    <w:p w14:paraId="15DA8B23" w14:textId="77777777" w:rsidR="00F470EF" w:rsidRDefault="00F470EF" w:rsidP="00F470EF">
      <w:pPr>
        <w:pStyle w:val="Listenabsatz"/>
        <w:numPr>
          <w:ilvl w:val="0"/>
          <w:numId w:val="4"/>
        </w:numPr>
      </w:pPr>
      <w:r>
        <w:t>Ihr Smartphone</w:t>
      </w:r>
    </w:p>
    <w:p w14:paraId="7C188A83" w14:textId="77777777" w:rsidR="00F470EF" w:rsidRDefault="00F470EF" w:rsidP="00F470EF"/>
    <w:p w14:paraId="5486CAC2" w14:textId="77777777" w:rsidR="00F470EF" w:rsidRDefault="00F470EF" w:rsidP="00F470EF">
      <w:pPr>
        <w:rPr>
          <w:rStyle w:val="Hyperlink"/>
        </w:rPr>
      </w:pPr>
      <w:hyperlink r:id="rId22" w:history="1">
        <w:r w:rsidRPr="00BE6899">
          <w:rPr>
            <w:rStyle w:val="Hyperlink"/>
          </w:rPr>
          <w:t>Jetzt loslegen</w:t>
        </w:r>
      </w:hyperlink>
    </w:p>
    <w:p w14:paraId="521D6864" w14:textId="77777777" w:rsidR="00F470EF" w:rsidRDefault="00F470EF" w:rsidP="00F470EF">
      <w:pPr>
        <w:rPr>
          <w:rStyle w:val="Hyperlink"/>
        </w:rPr>
      </w:pPr>
    </w:p>
    <w:p w14:paraId="4D3A9E17" w14:textId="08A58BD1" w:rsidR="00F470EF" w:rsidRDefault="00F470EF" w:rsidP="00F470EF">
      <w:pPr>
        <w:rPr>
          <w:color w:val="C5299B" w:themeColor="accent4"/>
        </w:rPr>
      </w:pPr>
      <w:r w:rsidRPr="00EA1C57">
        <w:rPr>
          <w:i/>
          <w:iCs/>
        </w:rPr>
        <w:t>Hinweis:</w:t>
      </w:r>
      <w:r>
        <w:t xml:space="preserve"> Für die </w:t>
      </w:r>
      <w:r w:rsidR="008817BF">
        <w:t>digitale</w:t>
      </w:r>
      <w:r>
        <w:t xml:space="preserve"> EPD-Eröffnung müssen Sie mindestens 18 Jahre alt sein. Falls Sie unter 18 Jahre alt sind, besuchen Sie die Website </w:t>
      </w:r>
      <w:hyperlink r:id="rId23" w:history="1">
        <w:r w:rsidRPr="00546175">
          <w:rPr>
            <w:rStyle w:val="Hyperlink"/>
          </w:rPr>
          <w:t>post-sanela.ch</w:t>
        </w:r>
      </w:hyperlink>
      <w:r>
        <w:t xml:space="preserve"> um zu erfahren, wie Sie Ihr EPD eröffnen können.</w:t>
      </w:r>
    </w:p>
    <w:p w14:paraId="5CCFC96C" w14:textId="77777777" w:rsidR="00F470EF" w:rsidRDefault="00F470EF" w:rsidP="00F470EF">
      <w:pPr>
        <w:rPr>
          <w:color w:val="C5299B" w:themeColor="accent4"/>
        </w:rPr>
      </w:pPr>
    </w:p>
    <w:p w14:paraId="2A6F11BF" w14:textId="77777777" w:rsidR="00F470EF" w:rsidRDefault="00F470EF" w:rsidP="00F470EF">
      <w:r>
        <w:t xml:space="preserve">Mehr Informationen zu digitalen EPD-Eröffnung finden Sie </w:t>
      </w:r>
      <w:hyperlink r:id="rId24" w:history="1">
        <w:r w:rsidRPr="00B8086C">
          <w:rPr>
            <w:rStyle w:val="Hyperlink"/>
          </w:rPr>
          <w:t>hier</w:t>
        </w:r>
      </w:hyperlink>
      <w:r>
        <w:t>.</w:t>
      </w:r>
    </w:p>
    <w:p w14:paraId="02089A3E" w14:textId="77777777" w:rsidR="00F470EF" w:rsidRDefault="00F470EF" w:rsidP="00F470EF"/>
    <w:p w14:paraId="1F11E570" w14:textId="77777777" w:rsidR="00F470EF" w:rsidRDefault="00F470EF" w:rsidP="00F470EF"/>
    <w:p w14:paraId="41EC1B9F" w14:textId="77777777" w:rsidR="001434F4" w:rsidRDefault="001434F4" w:rsidP="00F470EF">
      <w:pPr>
        <w:rPr>
          <w:i/>
          <w:iCs/>
        </w:rPr>
      </w:pPr>
    </w:p>
    <w:p w14:paraId="61D668C3" w14:textId="77777777" w:rsidR="001434F4" w:rsidRDefault="001434F4" w:rsidP="00F470EF">
      <w:pPr>
        <w:rPr>
          <w:i/>
          <w:iCs/>
        </w:rPr>
      </w:pPr>
    </w:p>
    <w:p w14:paraId="0C9BB3EA" w14:textId="5931AD69" w:rsidR="00F470EF" w:rsidRDefault="00F470EF" w:rsidP="00F470EF">
      <w:pPr>
        <w:rPr>
          <w:i/>
          <w:iCs/>
        </w:rPr>
      </w:pPr>
      <w:r w:rsidRPr="0071748D">
        <w:rPr>
          <w:i/>
          <w:iCs/>
        </w:rPr>
        <w:t>Weiter</w:t>
      </w:r>
      <w:r>
        <w:rPr>
          <w:i/>
          <w:iCs/>
        </w:rPr>
        <w:t>e</w:t>
      </w:r>
      <w:r w:rsidRPr="0071748D">
        <w:rPr>
          <w:i/>
          <w:iCs/>
        </w:rPr>
        <w:t xml:space="preserve"> Links die angeführt werden können:</w:t>
      </w:r>
    </w:p>
    <w:p w14:paraId="7771374E" w14:textId="77777777" w:rsidR="00F470EF" w:rsidRDefault="00F470EF" w:rsidP="00F470EF">
      <w:r>
        <w:t xml:space="preserve">Für mehr Informationen zu Ihrem EPD besuchen Sie </w:t>
      </w:r>
      <w:hyperlink r:id="rId25" w:history="1">
        <w:r w:rsidRPr="005D4CF2">
          <w:rPr>
            <w:rStyle w:val="Hyperlink"/>
          </w:rPr>
          <w:t>post-sanela.ch</w:t>
        </w:r>
      </w:hyperlink>
    </w:p>
    <w:p w14:paraId="4D639C1A" w14:textId="77777777" w:rsidR="00F470EF" w:rsidRDefault="00F470EF" w:rsidP="00F470EF"/>
    <w:p w14:paraId="200AC89F" w14:textId="77777777" w:rsidR="00F470EF" w:rsidRDefault="00F470EF" w:rsidP="00F470EF"/>
    <w:p w14:paraId="58BF456B" w14:textId="77777777" w:rsidR="00F470EF" w:rsidRDefault="00F470EF" w:rsidP="00F470EF">
      <w:pPr>
        <w:rPr>
          <w:b/>
          <w:bCs/>
        </w:rPr>
      </w:pPr>
    </w:p>
    <w:p w14:paraId="3CD6EE0E" w14:textId="36181020" w:rsidR="00F470EF" w:rsidRDefault="008D4B04" w:rsidP="00F470EF">
      <w:pPr>
        <w:rPr>
          <w:b/>
          <w:bCs/>
        </w:rPr>
      </w:pPr>
      <w:r>
        <w:rPr>
          <w:b/>
          <w:bCs/>
          <w:noProof/>
        </w:rPr>
        <mc:AlternateContent>
          <mc:Choice Requires="wps">
            <w:drawing>
              <wp:anchor distT="0" distB="0" distL="114300" distR="114300" simplePos="0" relativeHeight="251658247" behindDoc="0" locked="0" layoutInCell="1" allowOverlap="1" wp14:anchorId="1C5208B3" wp14:editId="3AFB90A6">
                <wp:simplePos x="0" y="0"/>
                <wp:positionH relativeFrom="margin">
                  <wp:posOffset>-105410</wp:posOffset>
                </wp:positionH>
                <wp:positionV relativeFrom="paragraph">
                  <wp:posOffset>52705</wp:posOffset>
                </wp:positionV>
                <wp:extent cx="6045200" cy="3867150"/>
                <wp:effectExtent l="0" t="0" r="12700" b="19050"/>
                <wp:wrapNone/>
                <wp:docPr id="1761912674" name="Rechteck 6"/>
                <wp:cNvGraphicFramePr/>
                <a:graphic xmlns:a="http://schemas.openxmlformats.org/drawingml/2006/main">
                  <a:graphicData uri="http://schemas.microsoft.com/office/word/2010/wordprocessingShape">
                    <wps:wsp>
                      <wps:cNvSpPr/>
                      <wps:spPr bwMode="auto">
                        <a:xfrm>
                          <a:off x="0" y="0"/>
                          <a:ext cx="6045200" cy="38671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BC11" id="Rechteck 6" o:spid="_x0000_s1026" style="position:absolute;margin-left:-8.3pt;margin-top:4.15pt;width:476pt;height:30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" filled="f" strokecolor="#004976 [3204]">
                <v:textbox inset="2mm,2mm,2mm,2mm"/>
                <w10:wrap anchorx="margin"/>
              </v:rect>
            </w:pict>
          </mc:Fallback>
        </mc:AlternateContent>
      </w:r>
    </w:p>
    <w:p w14:paraId="1C775885" w14:textId="304DDCB0" w:rsidR="00F470EF" w:rsidRDefault="00F470EF" w:rsidP="00F470EF">
      <w:pPr>
        <w:rPr>
          <w:b/>
          <w:bCs/>
        </w:rPr>
      </w:pPr>
      <w:r>
        <w:rPr>
          <w:b/>
          <w:bCs/>
        </w:rPr>
        <w:t>Beispiel l</w:t>
      </w:r>
      <w:r w:rsidRPr="00EF3F91">
        <w:rPr>
          <w:b/>
          <w:bCs/>
        </w:rPr>
        <w:t>ang:</w:t>
      </w:r>
    </w:p>
    <w:p w14:paraId="298B9A18" w14:textId="77777777" w:rsidR="00F470EF" w:rsidRPr="00EF3F91" w:rsidRDefault="00F470EF" w:rsidP="00F470EF">
      <w:pPr>
        <w:rPr>
          <w:b/>
          <w:bCs/>
        </w:rPr>
      </w:pPr>
    </w:p>
    <w:p w14:paraId="6BA351E6" w14:textId="77777777" w:rsidR="00F470EF" w:rsidRPr="00713AD6" w:rsidRDefault="00F470EF" w:rsidP="00F470EF">
      <w:r w:rsidRPr="00713AD6">
        <w:t>Eröffnen Sie jetzt Ihr EPD – vollständig digital in drei Schritten:</w:t>
      </w:r>
    </w:p>
    <w:p w14:paraId="13222BD9" w14:textId="77777777" w:rsidR="00717E7A" w:rsidRPr="00713AD6" w:rsidRDefault="00717E7A" w:rsidP="00F470EF"/>
    <w:p w14:paraId="7389D3D2" w14:textId="7276D14D" w:rsidR="00F470EF" w:rsidRPr="00713AD6" w:rsidRDefault="00F470EF" w:rsidP="0027757A">
      <w:pPr>
        <w:pStyle w:val="Listenabsatz"/>
        <w:numPr>
          <w:ilvl w:val="0"/>
          <w:numId w:val="21"/>
        </w:numPr>
      </w:pPr>
      <w:r w:rsidRPr="00713AD6">
        <w:t xml:space="preserve">Sie erstellen mit </w:t>
      </w:r>
      <w:proofErr w:type="spellStart"/>
      <w:r w:rsidRPr="00713AD6">
        <w:t>SwissID</w:t>
      </w:r>
      <w:proofErr w:type="spellEnd"/>
      <w:r w:rsidRPr="00713AD6">
        <w:t xml:space="preserve"> Ihre verifizierte elektronische Identität (</w:t>
      </w:r>
      <w:proofErr w:type="spellStart"/>
      <w:r w:rsidRPr="00713AD6">
        <w:t>eID</w:t>
      </w:r>
      <w:proofErr w:type="spellEnd"/>
      <w:r w:rsidRPr="00713AD6">
        <w:t>)</w:t>
      </w:r>
      <w:r w:rsidR="0003079F">
        <w:t>.</w:t>
      </w:r>
      <w:r w:rsidRPr="00713AD6">
        <w:t xml:space="preserve"> </w:t>
      </w:r>
    </w:p>
    <w:p w14:paraId="09901574" w14:textId="77777777" w:rsidR="00F470EF" w:rsidRPr="00713AD6" w:rsidRDefault="00F470EF" w:rsidP="0027757A">
      <w:pPr>
        <w:pStyle w:val="Listenabsatz"/>
        <w:numPr>
          <w:ilvl w:val="0"/>
          <w:numId w:val="21"/>
        </w:numPr>
      </w:pPr>
      <w:r w:rsidRPr="00713AD6">
        <w:t>Sie beantragen bei der Post Sanela Health AG Ihr EPD.</w:t>
      </w:r>
    </w:p>
    <w:p w14:paraId="7793C7D9" w14:textId="77777777" w:rsidR="00F470EF" w:rsidRPr="00713AD6" w:rsidRDefault="00F470EF" w:rsidP="0027757A">
      <w:pPr>
        <w:pStyle w:val="Listenabsatz"/>
        <w:numPr>
          <w:ilvl w:val="0"/>
          <w:numId w:val="21"/>
        </w:numPr>
      </w:pPr>
      <w:r w:rsidRPr="00713AD6">
        <w:t>Sie erhalten ein Einmal-Login für Ihre erste Anmeldung in Ihrem EPD – fertig!</w:t>
      </w:r>
    </w:p>
    <w:p w14:paraId="7B66BF52" w14:textId="77777777" w:rsidR="00F470EF" w:rsidRPr="00713AD6" w:rsidRDefault="00F470EF" w:rsidP="00F470EF"/>
    <w:p w14:paraId="54C2D4EF" w14:textId="5348674A" w:rsidR="00577F75" w:rsidRPr="00713AD6" w:rsidRDefault="00577F75" w:rsidP="00577F75">
      <w:r w:rsidRPr="00713AD6">
        <w:t xml:space="preserve">Für die digitale EPD-Eröffnung benötigen Sie ca. 20-30 Minuten. Wenn Sie vorgängig noch ein </w:t>
      </w:r>
      <w:proofErr w:type="spellStart"/>
      <w:r w:rsidRPr="00713AD6">
        <w:t>SwissID</w:t>
      </w:r>
      <w:proofErr w:type="spellEnd"/>
      <w:r w:rsidRPr="00713AD6">
        <w:t xml:space="preserve">-Konto eröffnen, dauert es etwas länger. </w:t>
      </w:r>
    </w:p>
    <w:p w14:paraId="3799C351" w14:textId="77777777" w:rsidR="003B7D80" w:rsidRPr="00713AD6" w:rsidRDefault="003B7D80" w:rsidP="00577F75"/>
    <w:p w14:paraId="6AFA7A51" w14:textId="77777777" w:rsidR="00DC7689" w:rsidRPr="00713AD6" w:rsidRDefault="00DC7689" w:rsidP="00DC7689">
      <w:r w:rsidRPr="00713AD6">
        <w:t>Halten Sie für ihre digitale EPD-Eröffnung Folgendes bereit:</w:t>
      </w:r>
    </w:p>
    <w:p w14:paraId="26335AA8" w14:textId="77777777" w:rsidR="00DC7689" w:rsidRPr="00713AD6" w:rsidRDefault="00DC7689" w:rsidP="00DC7689"/>
    <w:p w14:paraId="79B1364D" w14:textId="77777777" w:rsidR="001434F4" w:rsidRDefault="00DC7689" w:rsidP="001434F4">
      <w:pPr>
        <w:pStyle w:val="Listenabsatz"/>
        <w:numPr>
          <w:ilvl w:val="0"/>
          <w:numId w:val="23"/>
        </w:numPr>
      </w:pPr>
      <w:r w:rsidRPr="00713AD6">
        <w:t>Ihren biometrischen Reisepass oder Ihre Identitätskarte (Schweiz oder EU/EWR</w:t>
      </w:r>
      <w:r w:rsidR="00917896">
        <w:t>)</w:t>
      </w:r>
    </w:p>
    <w:p w14:paraId="2730BC85" w14:textId="539AEE34" w:rsidR="00DC7689" w:rsidRPr="00713AD6" w:rsidRDefault="00DC7689" w:rsidP="001434F4">
      <w:pPr>
        <w:pStyle w:val="Listenabsatz"/>
        <w:numPr>
          <w:ilvl w:val="0"/>
          <w:numId w:val="23"/>
        </w:numPr>
      </w:pPr>
      <w:r w:rsidRPr="00713AD6">
        <w:t xml:space="preserve">Ihr Smartphone </w:t>
      </w:r>
    </w:p>
    <w:p w14:paraId="13BCF0A4" w14:textId="77777777" w:rsidR="00DC7689" w:rsidRPr="00713AD6" w:rsidRDefault="00DC7689" w:rsidP="001434F4">
      <w:pPr>
        <w:pStyle w:val="Listenabsatz"/>
        <w:numPr>
          <w:ilvl w:val="0"/>
          <w:numId w:val="23"/>
        </w:numPr>
        <w:spacing w:line="276" w:lineRule="auto"/>
      </w:pPr>
      <w:r w:rsidRPr="00713AD6">
        <w:t>Zugang zu Ihrem persönlichen und aktiven E-Mail-Konto</w:t>
      </w:r>
    </w:p>
    <w:p w14:paraId="52689181" w14:textId="1CDDB663" w:rsidR="00DC7689" w:rsidRPr="00713AD6" w:rsidRDefault="00DC7689" w:rsidP="001434F4">
      <w:pPr>
        <w:pStyle w:val="Listenabsatz"/>
        <w:numPr>
          <w:ilvl w:val="0"/>
          <w:numId w:val="23"/>
        </w:numPr>
        <w:spacing w:line="276" w:lineRule="auto"/>
      </w:pPr>
      <w:r w:rsidRPr="00713AD6">
        <w:t xml:space="preserve">Ihr Login für Ihr </w:t>
      </w:r>
      <w:proofErr w:type="spellStart"/>
      <w:r w:rsidRPr="00713AD6">
        <w:t>SwissID</w:t>
      </w:r>
      <w:proofErr w:type="spellEnd"/>
      <w:r w:rsidRPr="00713AD6">
        <w:t xml:space="preserve">-Konto </w:t>
      </w:r>
    </w:p>
    <w:p w14:paraId="1B02A73A" w14:textId="77777777" w:rsidR="00F470EF" w:rsidRPr="00713AD6" w:rsidRDefault="00F470EF" w:rsidP="00F470EF">
      <w:pPr>
        <w:spacing w:line="276" w:lineRule="auto"/>
      </w:pPr>
    </w:p>
    <w:p w14:paraId="47C758AA" w14:textId="50535DCD" w:rsidR="00BD41E4" w:rsidRPr="00BD2645" w:rsidRDefault="00F470EF" w:rsidP="00F470EF">
      <w:pPr>
        <w:spacing w:line="276" w:lineRule="auto"/>
      </w:pPr>
      <w:r w:rsidRPr="00713AD6">
        <w:t xml:space="preserve">Wenn Sie noch nicht 18 Jahre alt sind oder eine Urteils-/Handlungsunfähigkeit besteht, muss das EPD durch die gesetzliche Stellvertretung eröffnet werden. Besuchen Sie die Website </w:t>
      </w:r>
      <w:hyperlink r:id="rId26" w:history="1">
        <w:r w:rsidRPr="00713AD6">
          <w:rPr>
            <w:rStyle w:val="Hyperlink"/>
          </w:rPr>
          <w:t>post-sanela.ch</w:t>
        </w:r>
      </w:hyperlink>
      <w:r w:rsidRPr="00713AD6">
        <w:t xml:space="preserve"> um zu erfahren, wie Sie Ihr EPD eröffnen können.</w:t>
      </w:r>
    </w:p>
    <w:p w14:paraId="2BE45DCC" w14:textId="77777777" w:rsidR="00F470EF" w:rsidRDefault="00F470EF" w:rsidP="00F470EF"/>
    <w:p w14:paraId="72EF1B52" w14:textId="77777777" w:rsidR="00F470EF" w:rsidRDefault="00F470EF" w:rsidP="00F470EF">
      <w:pPr>
        <w:rPr>
          <w:color w:val="C5299B" w:themeColor="accent4"/>
        </w:rPr>
      </w:pPr>
      <w:hyperlink r:id="rId27" w:history="1">
        <w:r w:rsidRPr="00BE6899">
          <w:rPr>
            <w:rStyle w:val="Hyperlink"/>
          </w:rPr>
          <w:t>Jetzt loslegen</w:t>
        </w:r>
      </w:hyperlink>
    </w:p>
    <w:p w14:paraId="59F80C2D" w14:textId="77777777" w:rsidR="00F470EF" w:rsidRDefault="00F470EF" w:rsidP="00F470EF">
      <w:pPr>
        <w:rPr>
          <w:color w:val="C5299B" w:themeColor="accent4"/>
        </w:rPr>
      </w:pPr>
    </w:p>
    <w:p w14:paraId="0A11A0CC" w14:textId="77777777" w:rsidR="001434F4" w:rsidRDefault="001434F4" w:rsidP="00F470EF">
      <w:pPr>
        <w:rPr>
          <w:i/>
          <w:iCs/>
        </w:rPr>
      </w:pPr>
    </w:p>
    <w:p w14:paraId="1BF81010" w14:textId="5FE9092B" w:rsidR="00F470EF" w:rsidRDefault="00F470EF" w:rsidP="00F470EF">
      <w:pPr>
        <w:rPr>
          <w:i/>
          <w:iCs/>
        </w:rPr>
      </w:pPr>
      <w:r w:rsidRPr="0071748D">
        <w:rPr>
          <w:i/>
          <w:iCs/>
        </w:rPr>
        <w:t>Weiter</w:t>
      </w:r>
      <w:r>
        <w:rPr>
          <w:i/>
          <w:iCs/>
        </w:rPr>
        <w:t>e</w:t>
      </w:r>
      <w:r w:rsidRPr="0071748D">
        <w:rPr>
          <w:i/>
          <w:iCs/>
        </w:rPr>
        <w:t xml:space="preserve"> Links die angeführt werden können:</w:t>
      </w:r>
    </w:p>
    <w:p w14:paraId="38EC95E4" w14:textId="77777777" w:rsidR="00F470EF" w:rsidRDefault="00F470EF" w:rsidP="00F470EF">
      <w:r>
        <w:t xml:space="preserve">Für mehr Informationen zu Ihrem EPD besuchen Sie </w:t>
      </w:r>
      <w:hyperlink r:id="rId28" w:history="1">
        <w:r w:rsidRPr="005D4CF2">
          <w:rPr>
            <w:rStyle w:val="Hyperlink"/>
          </w:rPr>
          <w:t>post-sanela.ch</w:t>
        </w:r>
      </w:hyperlink>
    </w:p>
    <w:p w14:paraId="673F0BF7" w14:textId="77777777" w:rsidR="00F470EF" w:rsidRDefault="00F470EF" w:rsidP="00F470EF"/>
    <w:p w14:paraId="36757EA4" w14:textId="77777777" w:rsidR="00F470EF" w:rsidRDefault="00F470EF" w:rsidP="00F470EF">
      <w:pPr>
        <w:rPr>
          <w:rStyle w:val="Hyperlink"/>
        </w:rPr>
      </w:pPr>
    </w:p>
    <w:p w14:paraId="37F946B0" w14:textId="77777777" w:rsidR="00FB263B" w:rsidRPr="00DA054A" w:rsidRDefault="00FB263B" w:rsidP="00105077">
      <w:pPr>
        <w:rPr>
          <w:highlight w:val="yellow"/>
        </w:rPr>
      </w:pPr>
    </w:p>
    <w:sectPr w:rsidR="00FB263B" w:rsidRPr="00DA054A" w:rsidSect="00F470EF">
      <w:footerReference w:type="default" r:id="rId29"/>
      <w:footerReference w:type="first" r:id="rId30"/>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AF7A" w14:textId="77777777" w:rsidR="00CD048A" w:rsidRDefault="00CD048A" w:rsidP="001B3094">
      <w:r>
        <w:separator/>
      </w:r>
    </w:p>
  </w:endnote>
  <w:endnote w:type="continuationSeparator" w:id="0">
    <w:p w14:paraId="2BBA9447" w14:textId="77777777" w:rsidR="00CD048A" w:rsidRDefault="00CD048A" w:rsidP="001B3094">
      <w:r>
        <w:continuationSeparator/>
      </w:r>
    </w:p>
  </w:endnote>
  <w:endnote w:type="continuationNotice" w:id="1">
    <w:p w14:paraId="6F0C4062" w14:textId="77777777" w:rsidR="00CD048A" w:rsidRDefault="00CD0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32D7" w14:textId="77777777" w:rsidR="00CD048A" w:rsidRDefault="00CD048A" w:rsidP="001B3094">
      <w:r>
        <w:separator/>
      </w:r>
    </w:p>
  </w:footnote>
  <w:footnote w:type="continuationSeparator" w:id="0">
    <w:p w14:paraId="721D3E0F" w14:textId="77777777" w:rsidR="00CD048A" w:rsidRDefault="00CD048A" w:rsidP="001B3094">
      <w:r>
        <w:continuationSeparator/>
      </w:r>
    </w:p>
  </w:footnote>
  <w:footnote w:type="continuationNotice" w:id="1">
    <w:p w14:paraId="25A2BF62" w14:textId="77777777" w:rsidR="00CD048A" w:rsidRDefault="00CD0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DD6190B"/>
    <w:multiLevelType w:val="hybridMultilevel"/>
    <w:tmpl w:val="E98C67C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2"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7"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20"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7"/>
  </w:num>
  <w:num w:numId="4" w16cid:durableId="525797987">
    <w:abstractNumId w:val="5"/>
  </w:num>
  <w:num w:numId="5" w16cid:durableId="1328899596">
    <w:abstractNumId w:val="7"/>
  </w:num>
  <w:num w:numId="6" w16cid:durableId="76439800">
    <w:abstractNumId w:val="16"/>
  </w:num>
  <w:num w:numId="7" w16cid:durableId="1539706718">
    <w:abstractNumId w:val="12"/>
  </w:num>
  <w:num w:numId="8" w16cid:durableId="835002700">
    <w:abstractNumId w:val="13"/>
  </w:num>
  <w:num w:numId="9" w16cid:durableId="1835217127">
    <w:abstractNumId w:val="18"/>
  </w:num>
  <w:num w:numId="10" w16cid:durableId="593516481">
    <w:abstractNumId w:val="14"/>
  </w:num>
  <w:num w:numId="11" w16cid:durableId="428887713">
    <w:abstractNumId w:val="15"/>
  </w:num>
  <w:num w:numId="12" w16cid:durableId="1706563279">
    <w:abstractNumId w:val="10"/>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20"/>
  </w:num>
  <w:num w:numId="20" w16cid:durableId="1085035605">
    <w:abstractNumId w:val="21"/>
  </w:num>
  <w:num w:numId="21" w16cid:durableId="2038578221">
    <w:abstractNumId w:val="11"/>
  </w:num>
  <w:num w:numId="22" w16cid:durableId="315299637">
    <w:abstractNumId w:val="19"/>
  </w:num>
  <w:num w:numId="23" w16cid:durableId="87628488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2F7D"/>
    <w:rsid w:val="00023D5C"/>
    <w:rsid w:val="00023F54"/>
    <w:rsid w:val="00024A44"/>
    <w:rsid w:val="00025207"/>
    <w:rsid w:val="000264A8"/>
    <w:rsid w:val="00026A28"/>
    <w:rsid w:val="0002791C"/>
    <w:rsid w:val="00027D5A"/>
    <w:rsid w:val="0003079F"/>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7BFD"/>
    <w:rsid w:val="00127C22"/>
    <w:rsid w:val="001302A1"/>
    <w:rsid w:val="00131254"/>
    <w:rsid w:val="00133D49"/>
    <w:rsid w:val="001345FF"/>
    <w:rsid w:val="00136A81"/>
    <w:rsid w:val="00137DFF"/>
    <w:rsid w:val="00140047"/>
    <w:rsid w:val="001400A9"/>
    <w:rsid w:val="00142817"/>
    <w:rsid w:val="00143334"/>
    <w:rsid w:val="001434F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409E"/>
    <w:rsid w:val="00314DEE"/>
    <w:rsid w:val="00316E14"/>
    <w:rsid w:val="00317B13"/>
    <w:rsid w:val="00320400"/>
    <w:rsid w:val="00320B8D"/>
    <w:rsid w:val="003251A6"/>
    <w:rsid w:val="00330EBA"/>
    <w:rsid w:val="00331647"/>
    <w:rsid w:val="00331A9D"/>
    <w:rsid w:val="00334EDB"/>
    <w:rsid w:val="00336C9D"/>
    <w:rsid w:val="0034126A"/>
    <w:rsid w:val="0034412D"/>
    <w:rsid w:val="00346AB1"/>
    <w:rsid w:val="003477CE"/>
    <w:rsid w:val="00350788"/>
    <w:rsid w:val="00350C89"/>
    <w:rsid w:val="003512A5"/>
    <w:rsid w:val="00351709"/>
    <w:rsid w:val="0035346C"/>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6FFD"/>
    <w:rsid w:val="0039788F"/>
    <w:rsid w:val="00397C9D"/>
    <w:rsid w:val="003A38B9"/>
    <w:rsid w:val="003A3EB8"/>
    <w:rsid w:val="003A421D"/>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49A2"/>
    <w:rsid w:val="00424EF7"/>
    <w:rsid w:val="004259BA"/>
    <w:rsid w:val="00425B2E"/>
    <w:rsid w:val="00426F33"/>
    <w:rsid w:val="004330AE"/>
    <w:rsid w:val="0043317C"/>
    <w:rsid w:val="0043330A"/>
    <w:rsid w:val="00435F03"/>
    <w:rsid w:val="0043612B"/>
    <w:rsid w:val="00436244"/>
    <w:rsid w:val="00436980"/>
    <w:rsid w:val="00440D00"/>
    <w:rsid w:val="0044168D"/>
    <w:rsid w:val="00442951"/>
    <w:rsid w:val="00443136"/>
    <w:rsid w:val="004437CD"/>
    <w:rsid w:val="0044554A"/>
    <w:rsid w:val="004455AD"/>
    <w:rsid w:val="0044566D"/>
    <w:rsid w:val="00447BF1"/>
    <w:rsid w:val="004506D7"/>
    <w:rsid w:val="00451510"/>
    <w:rsid w:val="004530B5"/>
    <w:rsid w:val="004538ED"/>
    <w:rsid w:val="00454086"/>
    <w:rsid w:val="004610E3"/>
    <w:rsid w:val="00461AED"/>
    <w:rsid w:val="00461CB8"/>
    <w:rsid w:val="00462602"/>
    <w:rsid w:val="00463429"/>
    <w:rsid w:val="00463C8F"/>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4B33"/>
    <w:rsid w:val="004D5233"/>
    <w:rsid w:val="004D63A5"/>
    <w:rsid w:val="004E107E"/>
    <w:rsid w:val="004E17D5"/>
    <w:rsid w:val="004E1806"/>
    <w:rsid w:val="004E1872"/>
    <w:rsid w:val="004E3486"/>
    <w:rsid w:val="004E3E99"/>
    <w:rsid w:val="004E5354"/>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439B"/>
    <w:rsid w:val="00545433"/>
    <w:rsid w:val="00546175"/>
    <w:rsid w:val="005469E2"/>
    <w:rsid w:val="0055035F"/>
    <w:rsid w:val="0055053E"/>
    <w:rsid w:val="005512E9"/>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0DEE"/>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2C1"/>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21EF9"/>
    <w:rsid w:val="006226E2"/>
    <w:rsid w:val="006228D9"/>
    <w:rsid w:val="00622C6E"/>
    <w:rsid w:val="00622F99"/>
    <w:rsid w:val="00623E80"/>
    <w:rsid w:val="006327B8"/>
    <w:rsid w:val="006407AF"/>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7661"/>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5BE"/>
    <w:rsid w:val="007358C5"/>
    <w:rsid w:val="0073625C"/>
    <w:rsid w:val="0073732D"/>
    <w:rsid w:val="00742137"/>
    <w:rsid w:val="0074487C"/>
    <w:rsid w:val="0074552C"/>
    <w:rsid w:val="00745CC8"/>
    <w:rsid w:val="00745F98"/>
    <w:rsid w:val="00746041"/>
    <w:rsid w:val="00746AE0"/>
    <w:rsid w:val="00747691"/>
    <w:rsid w:val="007511FB"/>
    <w:rsid w:val="00751F63"/>
    <w:rsid w:val="00752852"/>
    <w:rsid w:val="00754517"/>
    <w:rsid w:val="00754C88"/>
    <w:rsid w:val="00754E7A"/>
    <w:rsid w:val="00757CCE"/>
    <w:rsid w:val="007614DD"/>
    <w:rsid w:val="00762F57"/>
    <w:rsid w:val="00764DE4"/>
    <w:rsid w:val="007653F9"/>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7F96"/>
    <w:rsid w:val="00804D1C"/>
    <w:rsid w:val="00806054"/>
    <w:rsid w:val="0080658F"/>
    <w:rsid w:val="00810DEC"/>
    <w:rsid w:val="008127B5"/>
    <w:rsid w:val="008128B1"/>
    <w:rsid w:val="00812D55"/>
    <w:rsid w:val="00813125"/>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44EB"/>
    <w:rsid w:val="00834D4C"/>
    <w:rsid w:val="00835BB7"/>
    <w:rsid w:val="00835CA2"/>
    <w:rsid w:val="00837710"/>
    <w:rsid w:val="0084150B"/>
    <w:rsid w:val="008423F1"/>
    <w:rsid w:val="00844BC9"/>
    <w:rsid w:val="0084709D"/>
    <w:rsid w:val="00847E89"/>
    <w:rsid w:val="008503D4"/>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90475"/>
    <w:rsid w:val="00890788"/>
    <w:rsid w:val="00891BE9"/>
    <w:rsid w:val="008931CC"/>
    <w:rsid w:val="0089462D"/>
    <w:rsid w:val="0089554F"/>
    <w:rsid w:val="0089691D"/>
    <w:rsid w:val="008969DF"/>
    <w:rsid w:val="008A0297"/>
    <w:rsid w:val="008A26A9"/>
    <w:rsid w:val="008A574B"/>
    <w:rsid w:val="008A5CE0"/>
    <w:rsid w:val="008B17DD"/>
    <w:rsid w:val="008B24C0"/>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12E7"/>
    <w:rsid w:val="008E1B83"/>
    <w:rsid w:val="008E33DC"/>
    <w:rsid w:val="008E7348"/>
    <w:rsid w:val="008F08D5"/>
    <w:rsid w:val="008F248F"/>
    <w:rsid w:val="008F39CB"/>
    <w:rsid w:val="008F465D"/>
    <w:rsid w:val="008F4707"/>
    <w:rsid w:val="008F5A50"/>
    <w:rsid w:val="008F6361"/>
    <w:rsid w:val="008F74DA"/>
    <w:rsid w:val="009027C6"/>
    <w:rsid w:val="00902998"/>
    <w:rsid w:val="00904043"/>
    <w:rsid w:val="009047D9"/>
    <w:rsid w:val="00904A4F"/>
    <w:rsid w:val="0090524C"/>
    <w:rsid w:val="00905259"/>
    <w:rsid w:val="00906E7F"/>
    <w:rsid w:val="00907A0E"/>
    <w:rsid w:val="009107E0"/>
    <w:rsid w:val="00911160"/>
    <w:rsid w:val="00911F73"/>
    <w:rsid w:val="0091234D"/>
    <w:rsid w:val="00913098"/>
    <w:rsid w:val="00913237"/>
    <w:rsid w:val="00913278"/>
    <w:rsid w:val="00913F94"/>
    <w:rsid w:val="00914C3A"/>
    <w:rsid w:val="00917896"/>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4BB2"/>
    <w:rsid w:val="00986068"/>
    <w:rsid w:val="009869BE"/>
    <w:rsid w:val="00986B27"/>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3507"/>
    <w:rsid w:val="009E508E"/>
    <w:rsid w:val="009E6BED"/>
    <w:rsid w:val="009E703E"/>
    <w:rsid w:val="009E7BB5"/>
    <w:rsid w:val="009E7E75"/>
    <w:rsid w:val="009F0E00"/>
    <w:rsid w:val="009F21F8"/>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6BE5"/>
    <w:rsid w:val="00A70716"/>
    <w:rsid w:val="00A71E61"/>
    <w:rsid w:val="00A72DA4"/>
    <w:rsid w:val="00A731B3"/>
    <w:rsid w:val="00A73341"/>
    <w:rsid w:val="00A73AB2"/>
    <w:rsid w:val="00A80283"/>
    <w:rsid w:val="00A81144"/>
    <w:rsid w:val="00A8171C"/>
    <w:rsid w:val="00A81F6D"/>
    <w:rsid w:val="00A82CE7"/>
    <w:rsid w:val="00A832E8"/>
    <w:rsid w:val="00A85A19"/>
    <w:rsid w:val="00A87D02"/>
    <w:rsid w:val="00A90F84"/>
    <w:rsid w:val="00A91902"/>
    <w:rsid w:val="00A92921"/>
    <w:rsid w:val="00A92944"/>
    <w:rsid w:val="00A93BC9"/>
    <w:rsid w:val="00A94E8F"/>
    <w:rsid w:val="00A96690"/>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3080"/>
    <w:rsid w:val="00AF37A8"/>
    <w:rsid w:val="00AF56DE"/>
    <w:rsid w:val="00AF5BB4"/>
    <w:rsid w:val="00AF775C"/>
    <w:rsid w:val="00B02550"/>
    <w:rsid w:val="00B02CED"/>
    <w:rsid w:val="00B07153"/>
    <w:rsid w:val="00B077BF"/>
    <w:rsid w:val="00B12DD9"/>
    <w:rsid w:val="00B13F77"/>
    <w:rsid w:val="00B13FE4"/>
    <w:rsid w:val="00B14AA0"/>
    <w:rsid w:val="00B151EC"/>
    <w:rsid w:val="00B155AD"/>
    <w:rsid w:val="00B21BED"/>
    <w:rsid w:val="00B221F7"/>
    <w:rsid w:val="00B23B1A"/>
    <w:rsid w:val="00B26381"/>
    <w:rsid w:val="00B279E7"/>
    <w:rsid w:val="00B3087C"/>
    <w:rsid w:val="00B30BB5"/>
    <w:rsid w:val="00B30E8B"/>
    <w:rsid w:val="00B313FB"/>
    <w:rsid w:val="00B315E8"/>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41A7"/>
    <w:rsid w:val="00B65A1F"/>
    <w:rsid w:val="00B667DC"/>
    <w:rsid w:val="00B67518"/>
    <w:rsid w:val="00B707A4"/>
    <w:rsid w:val="00B70B07"/>
    <w:rsid w:val="00B71504"/>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D41E4"/>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048A"/>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41275"/>
    <w:rsid w:val="00D447BF"/>
    <w:rsid w:val="00D45C91"/>
    <w:rsid w:val="00D468E6"/>
    <w:rsid w:val="00D473C9"/>
    <w:rsid w:val="00D477F3"/>
    <w:rsid w:val="00D5076C"/>
    <w:rsid w:val="00D519EF"/>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56"/>
    <w:rsid w:val="00DB2063"/>
    <w:rsid w:val="00DB3003"/>
    <w:rsid w:val="00DB5538"/>
    <w:rsid w:val="00DB6972"/>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CE1"/>
    <w:rsid w:val="00E169A6"/>
    <w:rsid w:val="00E16A6F"/>
    <w:rsid w:val="00E1784C"/>
    <w:rsid w:val="00E210BE"/>
    <w:rsid w:val="00E23676"/>
    <w:rsid w:val="00E244BA"/>
    <w:rsid w:val="00E30861"/>
    <w:rsid w:val="00E31AD0"/>
    <w:rsid w:val="00E33F0E"/>
    <w:rsid w:val="00E3444A"/>
    <w:rsid w:val="00E35BAE"/>
    <w:rsid w:val="00E41CEC"/>
    <w:rsid w:val="00E465D1"/>
    <w:rsid w:val="00E46BBD"/>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7F9A"/>
    <w:rsid w:val="00EB028C"/>
    <w:rsid w:val="00EB0C37"/>
    <w:rsid w:val="00EB1084"/>
    <w:rsid w:val="00EB115F"/>
    <w:rsid w:val="00EB1266"/>
    <w:rsid w:val="00EB19A8"/>
    <w:rsid w:val="00EB47D1"/>
    <w:rsid w:val="00EB49FF"/>
    <w:rsid w:val="00EB4A9A"/>
    <w:rsid w:val="00EB4C05"/>
    <w:rsid w:val="00EB522F"/>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2851"/>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t@gesundheitseinrichtung.ch***" TargetMode="External"/><Relationship Id="rId18" Type="http://schemas.openxmlformats.org/officeDocument/2006/relationships/hyperlink" Target="https://onboarding.post-sanela.ch/online/de/home" TargetMode="External"/><Relationship Id="rId26" Type="http://schemas.openxmlformats.org/officeDocument/2006/relationships/hyperlink" Target="https://www.post-sanela.ch/bevoelkerung/mein-epd/epd-eroeffnen/epd-fuer-eine-andere-person-online-eroeffnen" TargetMode="External"/><Relationship Id="rId3" Type="http://schemas.openxmlformats.org/officeDocument/2006/relationships/customXml" Target="../customXml/item3.xml"/><Relationship Id="rId21" Type="http://schemas.openxmlformats.org/officeDocument/2006/relationships/hyperlink" Target="https://www.post-sanela.ch/bevoelkerung/mein-epd/epd-eroeffnen/online" TargetMode="External"/><Relationship Id="rId7" Type="http://schemas.openxmlformats.org/officeDocument/2006/relationships/settings" Target="settings.xml"/><Relationship Id="rId12" Type="http://schemas.openxmlformats.org/officeDocument/2006/relationships/hyperlink" Target="https://www.patientendossier.ch/privatpersonen/epd-sicherheit/datenschutz" TargetMode="External"/><Relationship Id="rId17" Type="http://schemas.openxmlformats.org/officeDocument/2006/relationships/hyperlink" Target="https://www.patientendossier.ch/privatpersonen/epd-sicherheit/datenschutz" TargetMode="External"/><Relationship Id="rId25" Type="http://schemas.openxmlformats.org/officeDocument/2006/relationships/hyperlink" Target="https://www.post-sanela.ch/bevoelkerung/mein-epd/epd-eroeffnen/online" TargetMode="External"/><Relationship Id="rId2" Type="http://schemas.openxmlformats.org/officeDocument/2006/relationships/customXml" Target="../customXml/item2.xml"/><Relationship Id="rId16" Type="http://schemas.openxmlformats.org/officeDocument/2006/relationships/hyperlink" Target="https://www.post-sanela.ch/bevoelkerung/mein-epd/epd-eroeffnen/online" TargetMode="External"/><Relationship Id="rId20" Type="http://schemas.openxmlformats.org/officeDocument/2006/relationships/hyperlink" Target="https://www.post-sanela.ch/bevoelkerung/mein-epd/epd-eroeffnen/onlin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st-sanela.ch/bevoelkerung/mein-epd/epd-eroeffnen/onlin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pport.sanela@post.ch" TargetMode="External"/><Relationship Id="rId23" Type="http://schemas.openxmlformats.org/officeDocument/2006/relationships/hyperlink" Target="https://www.post-sanela.ch/bevoelkerung/mein-epd/epd-eroeffnen/epd-fuer-eine-andere-person-online-eroeffnen" TargetMode="External"/><Relationship Id="rId28" Type="http://schemas.openxmlformats.org/officeDocument/2006/relationships/hyperlink" Target="https://www.post-sanela.ch/bevoelkerung/mein-epd/epd-eroeffnen/online" TargetMode="External"/><Relationship Id="rId10" Type="http://schemas.openxmlformats.org/officeDocument/2006/relationships/endnotes" Target="endnotes.xml"/><Relationship Id="rId19" Type="http://schemas.openxmlformats.org/officeDocument/2006/relationships/hyperlink" Target="https://www.post-sanela.ch/bevoelkerung/mein-epd/epd-eroeffnen/epd-fuer-eine-andere-person-online-eroeffn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ientendossier.ch/fachpersonen/epd-funktionen/zugriff" TargetMode="External"/><Relationship Id="rId22" Type="http://schemas.openxmlformats.org/officeDocument/2006/relationships/hyperlink" Target="https://onboarding.post-sanela.ch/online/de/home" TargetMode="External"/><Relationship Id="rId27" Type="http://schemas.openxmlformats.org/officeDocument/2006/relationships/hyperlink" Target="https://onboarding.post-sanela.ch/online/de/hom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5D053-B392-4F70-B4EA-38187B18ABE0}">
  <ds:schemaRefs>
    <ds:schemaRef ds:uri="http://schemas.microsoft.com/sharepoint/v3/contenttype/forms"/>
  </ds:schemaRefs>
</ds:datastoreItem>
</file>

<file path=customXml/itemProps3.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customXml/itemProps4.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1475</Words>
  <Characters>9297</Characters>
  <Application>Microsoft Office Word</Application>
  <DocSecurity>0</DocSecurity>
  <Lines>77</Lines>
  <Paragraphs>21</Paragraphs>
  <ScaleCrop>false</ScaleCrop>
  <Company>POST CH AG</Company>
  <LinksUpToDate>false</LinksUpToDate>
  <CharactersWithSpaces>10751</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30</cp:revision>
  <cp:lastPrinted>2023-03-02T08:30:00Z</cp:lastPrinted>
  <dcterms:created xsi:type="dcterms:W3CDTF">2024-11-06T15:58:00Z</dcterms:created>
  <dcterms:modified xsi:type="dcterms:W3CDTF">2025-05-23T13:29:00Z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